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B0DF" w14:textId="77777777" w:rsidR="0032117B" w:rsidRDefault="0032117B" w:rsidP="0032117B">
      <w:pPr>
        <w:pStyle w:val="Heading1"/>
        <w:rPr>
          <w:rFonts w:eastAsia="Arial"/>
        </w:rPr>
      </w:pPr>
      <w:r>
        <w:rPr>
          <w:rFonts w:eastAsia="Arial"/>
        </w:rPr>
        <w:t>PROPROPOSED COALITION MEETING NORMS</w:t>
      </w:r>
    </w:p>
    <w:p w14:paraId="14DA4D21" w14:textId="77777777" w:rsidR="0032117B" w:rsidRDefault="0032117B" w:rsidP="0032117B">
      <w:pPr>
        <w:rPr>
          <w:rFonts w:ascii="Arial" w:eastAsia="Arial" w:hAnsi="Arial" w:cs="Arial"/>
          <w:b/>
          <w:bCs/>
          <w:color w:val="000000" w:themeColor="text1"/>
        </w:rPr>
      </w:pPr>
    </w:p>
    <w:p w14:paraId="15CDB6F8" w14:textId="77777777" w:rsidR="0032117B" w:rsidRDefault="0032117B" w:rsidP="0032117B">
      <w:pPr>
        <w:pStyle w:val="Heading2"/>
        <w:rPr>
          <w:rFonts w:asciiTheme="minorHAnsi" w:eastAsiaTheme="minorHAnsi" w:hAnsiTheme="minorHAnsi" w:cstheme="minorBidi"/>
        </w:rPr>
      </w:pPr>
      <w:r>
        <w:rPr>
          <w:rFonts w:eastAsia="Arial"/>
        </w:rPr>
        <w:t>Zoom Norms</w:t>
      </w:r>
    </w:p>
    <w:p w14:paraId="0FF1029E" w14:textId="47CB62AD" w:rsidR="0032117B" w:rsidRPr="0032117B" w:rsidRDefault="0032117B" w:rsidP="0032117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 xml:space="preserve">Mute yourself </w:t>
      </w:r>
      <w:r>
        <w:rPr>
          <w:rFonts w:ascii="Arial" w:eastAsia="Arial" w:hAnsi="Arial" w:cs="Arial"/>
          <w:color w:val="000000" w:themeColor="text1"/>
        </w:rPr>
        <w:t>when</w:t>
      </w:r>
      <w:r w:rsidRPr="0032117B">
        <w:rPr>
          <w:rFonts w:ascii="Arial" w:eastAsia="Arial" w:hAnsi="Arial" w:cs="Arial"/>
          <w:color w:val="000000" w:themeColor="text1"/>
        </w:rPr>
        <w:t xml:space="preserve"> not talking.</w:t>
      </w:r>
    </w:p>
    <w:p w14:paraId="2BFE158E" w14:textId="35D6B5D8" w:rsidR="0032117B" w:rsidRPr="0032117B" w:rsidRDefault="0032117B" w:rsidP="0032117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>Use Zoom’s raise hand f</w:t>
      </w:r>
      <w:r>
        <w:rPr>
          <w:rFonts w:ascii="Arial" w:eastAsia="Arial" w:hAnsi="Arial" w:cs="Arial"/>
          <w:color w:val="000000" w:themeColor="text1"/>
        </w:rPr>
        <w:t>eature</w:t>
      </w:r>
      <w:r w:rsidRPr="0032117B">
        <w:rPr>
          <w:rFonts w:ascii="Arial" w:eastAsia="Arial" w:hAnsi="Arial" w:cs="Arial"/>
          <w:color w:val="000000" w:themeColor="text1"/>
        </w:rPr>
        <w:t xml:space="preserve"> if you have something to say.</w:t>
      </w:r>
    </w:p>
    <w:p w14:paraId="4D8DBE3A" w14:textId="77777777" w:rsidR="0032117B" w:rsidRPr="0032117B" w:rsidRDefault="0032117B" w:rsidP="0032117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>Limit distractions by turning off your camera if you need to take another call.</w:t>
      </w:r>
    </w:p>
    <w:p w14:paraId="73988393" w14:textId="77777777" w:rsidR="0032117B" w:rsidRDefault="0032117B" w:rsidP="0032117B">
      <w:pPr>
        <w:pStyle w:val="Heading2"/>
      </w:pPr>
      <w:r>
        <w:rPr>
          <w:rFonts w:eastAsia="Arial"/>
        </w:rPr>
        <w:t>Community Norms</w:t>
      </w:r>
    </w:p>
    <w:p w14:paraId="3CFCA460" w14:textId="77777777" w:rsidR="0032117B" w:rsidRPr="0032117B" w:rsidRDefault="0032117B" w:rsidP="0032117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 xml:space="preserve">Be aware of power dynamics. </w:t>
      </w:r>
    </w:p>
    <w:p w14:paraId="433AC806" w14:textId="77777777" w:rsidR="0032117B" w:rsidRPr="0032117B" w:rsidRDefault="0032117B" w:rsidP="0032117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2117B">
        <w:rPr>
          <w:rFonts w:ascii="Arial" w:hAnsi="Arial" w:cs="Arial"/>
          <w:color w:val="000000"/>
          <w:shd w:val="clear" w:color="auto" w:fill="FFFFFF"/>
        </w:rPr>
        <w:t>All ideas are encouraged and welcome: challenge concepts, not people.</w:t>
      </w:r>
    </w:p>
    <w:p w14:paraId="41185D28" w14:textId="77777777" w:rsidR="0032117B" w:rsidRPr="0032117B" w:rsidRDefault="0032117B" w:rsidP="0032117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>Listen to learn.</w:t>
      </w:r>
    </w:p>
    <w:p w14:paraId="5EBA8C3D" w14:textId="77777777" w:rsidR="0032117B" w:rsidRPr="0032117B" w:rsidRDefault="0032117B" w:rsidP="0032117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>One person speaks at a time.</w:t>
      </w:r>
    </w:p>
    <w:p w14:paraId="35A2EFA8" w14:textId="77777777" w:rsidR="0032117B" w:rsidRPr="0032117B" w:rsidRDefault="0032117B" w:rsidP="0032117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>Speak from your own experience.</w:t>
      </w:r>
    </w:p>
    <w:p w14:paraId="46D0BE4C" w14:textId="77777777" w:rsidR="0032117B" w:rsidRPr="0032117B" w:rsidRDefault="0032117B" w:rsidP="0032117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>Make space, take space.</w:t>
      </w:r>
    </w:p>
    <w:p w14:paraId="51214146" w14:textId="77777777" w:rsidR="0032117B" w:rsidRPr="0032117B" w:rsidRDefault="0032117B" w:rsidP="0032117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 xml:space="preserve">Assume best intentions </w:t>
      </w:r>
      <w:r w:rsidRPr="0032117B">
        <w:rPr>
          <w:rFonts w:ascii="Arial" w:eastAsia="Arial" w:hAnsi="Arial" w:cs="Arial"/>
          <w:i/>
          <w:iCs/>
          <w:color w:val="000000" w:themeColor="text1"/>
        </w:rPr>
        <w:t xml:space="preserve">and </w:t>
      </w:r>
      <w:r w:rsidRPr="0032117B">
        <w:rPr>
          <w:rFonts w:ascii="Arial" w:eastAsia="Arial" w:hAnsi="Arial" w:cs="Arial"/>
          <w:color w:val="000000" w:themeColor="text1"/>
        </w:rPr>
        <w:t>take responsibility for impact.</w:t>
      </w:r>
    </w:p>
    <w:p w14:paraId="03D20834" w14:textId="77777777" w:rsidR="0032117B" w:rsidRPr="0032117B" w:rsidRDefault="0032117B" w:rsidP="0032117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2117B">
        <w:rPr>
          <w:rFonts w:ascii="Arial" w:eastAsia="Arial" w:hAnsi="Arial" w:cs="Arial"/>
          <w:color w:val="000000" w:themeColor="text1"/>
        </w:rPr>
        <w:t>Be aware of time and agenda.</w:t>
      </w:r>
    </w:p>
    <w:p w14:paraId="2B916A57" w14:textId="77777777" w:rsidR="0032117B" w:rsidRDefault="0032117B" w:rsidP="0032117B">
      <w:pPr>
        <w:rPr>
          <w:rFonts w:eastAsiaTheme="minorHAnsi"/>
        </w:rPr>
      </w:pPr>
    </w:p>
    <w:p w14:paraId="3D979020" w14:textId="77777777" w:rsidR="00AF1C90" w:rsidRPr="00115555" w:rsidRDefault="00E354CF" w:rsidP="00115555">
      <w:r w:rsidRPr="00115555">
        <w:t xml:space="preserve"> </w:t>
      </w:r>
    </w:p>
    <w:sectPr w:rsidR="00AF1C90" w:rsidRPr="00115555" w:rsidSect="006B5EEF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3065" w14:textId="77777777" w:rsidR="0032117B" w:rsidRDefault="0032117B" w:rsidP="0079714F">
      <w:r>
        <w:separator/>
      </w:r>
    </w:p>
  </w:endnote>
  <w:endnote w:type="continuationSeparator" w:id="0">
    <w:p w14:paraId="1D70361F" w14:textId="77777777" w:rsidR="0032117B" w:rsidRDefault="0032117B" w:rsidP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C0F6" w14:textId="77777777" w:rsidR="00A12CBF" w:rsidRDefault="00115555">
    <w:pPr>
      <w:pStyle w:val="Footer"/>
    </w:pPr>
    <w:r>
      <w:t>Version 1.0</w:t>
    </w:r>
    <w:r w:rsidR="00A12CBF">
      <w:ptab w:relativeTo="margin" w:alignment="center" w:leader="none"/>
    </w:r>
    <w:r w:rsidR="00A12CBF">
      <w:t>Tacoma Pierce County Coalition to End Homelessness</w:t>
    </w:r>
    <w:r w:rsidR="00A12CBF">
      <w:ptab w:relativeTo="margin" w:alignment="right" w:leader="none"/>
    </w:r>
    <w:r w:rsidR="00A12CBF">
      <w:t xml:space="preserve">Page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PAGE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1</w:t>
    </w:r>
    <w:r w:rsidR="00A12CBF">
      <w:rPr>
        <w:b/>
        <w:bCs/>
      </w:rPr>
      <w:fldChar w:fldCharType="end"/>
    </w:r>
    <w:r w:rsidR="00A12CBF">
      <w:t xml:space="preserve"> of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NUMPAGES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2</w:t>
    </w:r>
    <w:r w:rsidR="00A12CB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F802" w14:textId="77777777" w:rsidR="0032117B" w:rsidRDefault="0032117B" w:rsidP="0079714F">
      <w:r>
        <w:separator/>
      </w:r>
    </w:p>
  </w:footnote>
  <w:footnote w:type="continuationSeparator" w:id="0">
    <w:p w14:paraId="56713297" w14:textId="77777777" w:rsidR="0032117B" w:rsidRDefault="0032117B" w:rsidP="007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"/>
      <w:gridCol w:w="8185"/>
    </w:tblGrid>
    <w:tr w:rsidR="00A12CBF" w14:paraId="2081BAED" w14:textId="77777777" w:rsidTr="00A12CBF">
      <w:tc>
        <w:tcPr>
          <w:tcW w:w="1165" w:type="dxa"/>
        </w:tcPr>
        <w:p w14:paraId="43F71164" w14:textId="77777777" w:rsidR="00A12CBF" w:rsidRDefault="00A12CBF" w:rsidP="00A12CBF">
          <w:pPr>
            <w:pStyle w:val="Header"/>
          </w:pPr>
          <w:r>
            <w:rPr>
              <w:noProof/>
            </w:rPr>
            <w:drawing>
              <wp:inline distT="0" distB="0" distL="0" distR="0" wp14:anchorId="7461DCC7" wp14:editId="695FAE29">
                <wp:extent cx="578240" cy="660693"/>
                <wp:effectExtent l="0" t="0" r="0" b="635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05" cy="69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14:paraId="78630004" w14:textId="77777777" w:rsidR="00A12CBF" w:rsidRDefault="00A12CBF" w:rsidP="00A12CBF">
          <w:pPr>
            <w:pStyle w:val="Header"/>
            <w:rPr>
              <w:sz w:val="36"/>
              <w:szCs w:val="36"/>
            </w:rPr>
          </w:pPr>
          <w:r w:rsidRPr="00A12CBF">
            <w:rPr>
              <w:sz w:val="36"/>
              <w:szCs w:val="36"/>
            </w:rPr>
            <w:t>Tacoma Pierce County Coalition to End Homelessness</w:t>
          </w:r>
        </w:p>
        <w:p w14:paraId="09049FBA" w14:textId="77777777" w:rsidR="00A12CBF" w:rsidRPr="00A12CBF" w:rsidRDefault="0032117B" w:rsidP="00A12CBF">
          <w:pPr>
            <w:pStyle w:val="Header"/>
            <w:jc w:val="center"/>
            <w:rPr>
              <w:sz w:val="24"/>
              <w:szCs w:val="24"/>
            </w:rPr>
          </w:pPr>
          <w:hyperlink r:id="rId2" w:history="1">
            <w:r w:rsidR="00A12CBF" w:rsidRPr="00A12CBF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https://pchomeless.org/</w:t>
            </w:r>
          </w:hyperlink>
          <w:r w:rsidR="00A12CBF" w:rsidRPr="00A12CBF">
            <w:rPr>
              <w:color w:val="000000" w:themeColor="text1"/>
              <w:sz w:val="24"/>
              <w:szCs w:val="24"/>
            </w:rPr>
            <w:t xml:space="preserve"> </w:t>
          </w:r>
          <w:r w:rsidR="00A12CBF">
            <w:rPr>
              <w:color w:val="000000" w:themeColor="text1"/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>-</w:t>
          </w:r>
          <w:r w:rsidR="00A12CBF">
            <w:rPr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 xml:space="preserve"> info@pchomeless.org</w:t>
          </w:r>
        </w:p>
        <w:p w14:paraId="1170693B" w14:textId="77777777" w:rsidR="00A12CBF" w:rsidRDefault="00A12CBF" w:rsidP="00A12CBF">
          <w:pPr>
            <w:pStyle w:val="Header"/>
          </w:pPr>
        </w:p>
      </w:tc>
    </w:tr>
  </w:tbl>
  <w:p w14:paraId="2BECDC4F" w14:textId="77777777" w:rsidR="0079714F" w:rsidRPr="00A12CBF" w:rsidRDefault="0079714F" w:rsidP="00A12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A74"/>
    <w:multiLevelType w:val="hybridMultilevel"/>
    <w:tmpl w:val="99A27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2C0DAA">
      <w:start w:val="1"/>
      <w:numFmt w:val="lowerLetter"/>
      <w:lvlText w:val="%2."/>
      <w:lvlJc w:val="left"/>
      <w:pPr>
        <w:ind w:left="1440" w:hanging="360"/>
      </w:pPr>
    </w:lvl>
    <w:lvl w:ilvl="2" w:tplc="AC188B66">
      <w:start w:val="1"/>
      <w:numFmt w:val="lowerRoman"/>
      <w:lvlText w:val="%3."/>
      <w:lvlJc w:val="right"/>
      <w:pPr>
        <w:ind w:left="2160" w:hanging="180"/>
      </w:pPr>
    </w:lvl>
    <w:lvl w:ilvl="3" w:tplc="5D9EFA36">
      <w:start w:val="1"/>
      <w:numFmt w:val="decimal"/>
      <w:lvlText w:val="%4."/>
      <w:lvlJc w:val="left"/>
      <w:pPr>
        <w:ind w:left="2880" w:hanging="360"/>
      </w:pPr>
    </w:lvl>
    <w:lvl w:ilvl="4" w:tplc="A06E4E1C">
      <w:start w:val="1"/>
      <w:numFmt w:val="lowerLetter"/>
      <w:lvlText w:val="%5."/>
      <w:lvlJc w:val="left"/>
      <w:pPr>
        <w:ind w:left="3600" w:hanging="360"/>
      </w:pPr>
    </w:lvl>
    <w:lvl w:ilvl="5" w:tplc="E872F80C">
      <w:start w:val="1"/>
      <w:numFmt w:val="lowerRoman"/>
      <w:lvlText w:val="%6."/>
      <w:lvlJc w:val="right"/>
      <w:pPr>
        <w:ind w:left="4320" w:hanging="180"/>
      </w:pPr>
    </w:lvl>
    <w:lvl w:ilvl="6" w:tplc="6B4A4D84">
      <w:start w:val="1"/>
      <w:numFmt w:val="decimal"/>
      <w:lvlText w:val="%7."/>
      <w:lvlJc w:val="left"/>
      <w:pPr>
        <w:ind w:left="5040" w:hanging="360"/>
      </w:pPr>
    </w:lvl>
    <w:lvl w:ilvl="7" w:tplc="40CC405E">
      <w:start w:val="1"/>
      <w:numFmt w:val="lowerLetter"/>
      <w:lvlText w:val="%8."/>
      <w:lvlJc w:val="left"/>
      <w:pPr>
        <w:ind w:left="5760" w:hanging="360"/>
      </w:pPr>
    </w:lvl>
    <w:lvl w:ilvl="8" w:tplc="DD280A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2ACB"/>
    <w:multiLevelType w:val="hybridMultilevel"/>
    <w:tmpl w:val="43EA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2C0DAA">
      <w:start w:val="1"/>
      <w:numFmt w:val="lowerLetter"/>
      <w:lvlText w:val="%2."/>
      <w:lvlJc w:val="left"/>
      <w:pPr>
        <w:ind w:left="1440" w:hanging="360"/>
      </w:pPr>
    </w:lvl>
    <w:lvl w:ilvl="2" w:tplc="AC188B66">
      <w:start w:val="1"/>
      <w:numFmt w:val="lowerRoman"/>
      <w:lvlText w:val="%3."/>
      <w:lvlJc w:val="right"/>
      <w:pPr>
        <w:ind w:left="2160" w:hanging="180"/>
      </w:pPr>
    </w:lvl>
    <w:lvl w:ilvl="3" w:tplc="5D9EFA36">
      <w:start w:val="1"/>
      <w:numFmt w:val="decimal"/>
      <w:lvlText w:val="%4."/>
      <w:lvlJc w:val="left"/>
      <w:pPr>
        <w:ind w:left="2880" w:hanging="360"/>
      </w:pPr>
    </w:lvl>
    <w:lvl w:ilvl="4" w:tplc="A06E4E1C">
      <w:start w:val="1"/>
      <w:numFmt w:val="lowerLetter"/>
      <w:lvlText w:val="%5."/>
      <w:lvlJc w:val="left"/>
      <w:pPr>
        <w:ind w:left="3600" w:hanging="360"/>
      </w:pPr>
    </w:lvl>
    <w:lvl w:ilvl="5" w:tplc="E872F80C">
      <w:start w:val="1"/>
      <w:numFmt w:val="lowerRoman"/>
      <w:lvlText w:val="%6."/>
      <w:lvlJc w:val="right"/>
      <w:pPr>
        <w:ind w:left="4320" w:hanging="180"/>
      </w:pPr>
    </w:lvl>
    <w:lvl w:ilvl="6" w:tplc="6B4A4D84">
      <w:start w:val="1"/>
      <w:numFmt w:val="decimal"/>
      <w:lvlText w:val="%7."/>
      <w:lvlJc w:val="left"/>
      <w:pPr>
        <w:ind w:left="5040" w:hanging="360"/>
      </w:pPr>
    </w:lvl>
    <w:lvl w:ilvl="7" w:tplc="40CC405E">
      <w:start w:val="1"/>
      <w:numFmt w:val="lowerLetter"/>
      <w:lvlText w:val="%8."/>
      <w:lvlJc w:val="left"/>
      <w:pPr>
        <w:ind w:left="5760" w:hanging="360"/>
      </w:pPr>
    </w:lvl>
    <w:lvl w:ilvl="8" w:tplc="DD280A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3DEA"/>
    <w:multiLevelType w:val="hybridMultilevel"/>
    <w:tmpl w:val="B1046FC4"/>
    <w:lvl w:ilvl="0" w:tplc="71F676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25892"/>
    <w:multiLevelType w:val="hybridMultilevel"/>
    <w:tmpl w:val="6540A792"/>
    <w:styleLink w:val="ImportedStyle1"/>
    <w:lvl w:ilvl="0" w:tplc="F9E093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4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4BAA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6B4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C9B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0B57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76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EE6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8B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D85EA3"/>
    <w:multiLevelType w:val="hybridMultilevel"/>
    <w:tmpl w:val="BAB2BF26"/>
    <w:lvl w:ilvl="0" w:tplc="AC2CC4B2">
      <w:start w:val="1"/>
      <w:numFmt w:val="decimal"/>
      <w:lvlText w:val="%1."/>
      <w:lvlJc w:val="left"/>
      <w:pPr>
        <w:ind w:left="720" w:hanging="360"/>
      </w:pPr>
    </w:lvl>
    <w:lvl w:ilvl="1" w:tplc="9A2C0DAA">
      <w:start w:val="1"/>
      <w:numFmt w:val="lowerLetter"/>
      <w:lvlText w:val="%2."/>
      <w:lvlJc w:val="left"/>
      <w:pPr>
        <w:ind w:left="1440" w:hanging="360"/>
      </w:pPr>
    </w:lvl>
    <w:lvl w:ilvl="2" w:tplc="AC188B66">
      <w:start w:val="1"/>
      <w:numFmt w:val="lowerRoman"/>
      <w:lvlText w:val="%3."/>
      <w:lvlJc w:val="right"/>
      <w:pPr>
        <w:ind w:left="2160" w:hanging="180"/>
      </w:pPr>
    </w:lvl>
    <w:lvl w:ilvl="3" w:tplc="5D9EFA36">
      <w:start w:val="1"/>
      <w:numFmt w:val="decimal"/>
      <w:lvlText w:val="%4."/>
      <w:lvlJc w:val="left"/>
      <w:pPr>
        <w:ind w:left="2880" w:hanging="360"/>
      </w:pPr>
    </w:lvl>
    <w:lvl w:ilvl="4" w:tplc="A06E4E1C">
      <w:start w:val="1"/>
      <w:numFmt w:val="lowerLetter"/>
      <w:lvlText w:val="%5."/>
      <w:lvlJc w:val="left"/>
      <w:pPr>
        <w:ind w:left="3600" w:hanging="360"/>
      </w:pPr>
    </w:lvl>
    <w:lvl w:ilvl="5" w:tplc="E872F80C">
      <w:start w:val="1"/>
      <w:numFmt w:val="lowerRoman"/>
      <w:lvlText w:val="%6."/>
      <w:lvlJc w:val="right"/>
      <w:pPr>
        <w:ind w:left="4320" w:hanging="180"/>
      </w:pPr>
    </w:lvl>
    <w:lvl w:ilvl="6" w:tplc="6B4A4D84">
      <w:start w:val="1"/>
      <w:numFmt w:val="decimal"/>
      <w:lvlText w:val="%7."/>
      <w:lvlJc w:val="left"/>
      <w:pPr>
        <w:ind w:left="5040" w:hanging="360"/>
      </w:pPr>
    </w:lvl>
    <w:lvl w:ilvl="7" w:tplc="40CC405E">
      <w:start w:val="1"/>
      <w:numFmt w:val="lowerLetter"/>
      <w:lvlText w:val="%8."/>
      <w:lvlJc w:val="left"/>
      <w:pPr>
        <w:ind w:left="5760" w:hanging="360"/>
      </w:pPr>
    </w:lvl>
    <w:lvl w:ilvl="8" w:tplc="DD280A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759FC"/>
    <w:multiLevelType w:val="hybridMultilevel"/>
    <w:tmpl w:val="AA00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3805"/>
    <w:multiLevelType w:val="hybridMultilevel"/>
    <w:tmpl w:val="A39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85B00"/>
    <w:multiLevelType w:val="hybridMultilevel"/>
    <w:tmpl w:val="6540A792"/>
    <w:numStyleLink w:val="ImportedStyle1"/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7B"/>
    <w:rsid w:val="00037364"/>
    <w:rsid w:val="000E26E8"/>
    <w:rsid w:val="000F211D"/>
    <w:rsid w:val="00115555"/>
    <w:rsid w:val="00176552"/>
    <w:rsid w:val="001A4BF2"/>
    <w:rsid w:val="001B5ADD"/>
    <w:rsid w:val="0026434D"/>
    <w:rsid w:val="002A2377"/>
    <w:rsid w:val="002B2A18"/>
    <w:rsid w:val="002D39E4"/>
    <w:rsid w:val="00302971"/>
    <w:rsid w:val="00303ABB"/>
    <w:rsid w:val="0032117B"/>
    <w:rsid w:val="0033074F"/>
    <w:rsid w:val="00335E3E"/>
    <w:rsid w:val="003A2CF9"/>
    <w:rsid w:val="003F60AF"/>
    <w:rsid w:val="0041296C"/>
    <w:rsid w:val="00434B91"/>
    <w:rsid w:val="00445D83"/>
    <w:rsid w:val="00513529"/>
    <w:rsid w:val="005178AC"/>
    <w:rsid w:val="00517D8C"/>
    <w:rsid w:val="005366B2"/>
    <w:rsid w:val="005574C0"/>
    <w:rsid w:val="00570E0B"/>
    <w:rsid w:val="00576B5C"/>
    <w:rsid w:val="00583444"/>
    <w:rsid w:val="005971F9"/>
    <w:rsid w:val="00660C81"/>
    <w:rsid w:val="006768DB"/>
    <w:rsid w:val="006B5EEF"/>
    <w:rsid w:val="00710EA5"/>
    <w:rsid w:val="00730952"/>
    <w:rsid w:val="00796A54"/>
    <w:rsid w:val="0079714F"/>
    <w:rsid w:val="007C5F9F"/>
    <w:rsid w:val="007D36CF"/>
    <w:rsid w:val="008A3368"/>
    <w:rsid w:val="008D2A16"/>
    <w:rsid w:val="008D5B44"/>
    <w:rsid w:val="008D606C"/>
    <w:rsid w:val="009170DF"/>
    <w:rsid w:val="00940223"/>
    <w:rsid w:val="00943518"/>
    <w:rsid w:val="00947557"/>
    <w:rsid w:val="00975E8B"/>
    <w:rsid w:val="00991B88"/>
    <w:rsid w:val="009B60AF"/>
    <w:rsid w:val="009C6674"/>
    <w:rsid w:val="00A12CBF"/>
    <w:rsid w:val="00A2457C"/>
    <w:rsid w:val="00A9498A"/>
    <w:rsid w:val="00AA50B1"/>
    <w:rsid w:val="00AC2055"/>
    <w:rsid w:val="00AE43AD"/>
    <w:rsid w:val="00AF1C90"/>
    <w:rsid w:val="00B011DB"/>
    <w:rsid w:val="00B50F28"/>
    <w:rsid w:val="00B628EC"/>
    <w:rsid w:val="00BB5C2C"/>
    <w:rsid w:val="00BD1D86"/>
    <w:rsid w:val="00BD61FD"/>
    <w:rsid w:val="00C452C5"/>
    <w:rsid w:val="00C5490F"/>
    <w:rsid w:val="00C8196D"/>
    <w:rsid w:val="00C83D0D"/>
    <w:rsid w:val="00CA7A9C"/>
    <w:rsid w:val="00CC141B"/>
    <w:rsid w:val="00D0107C"/>
    <w:rsid w:val="00DD6712"/>
    <w:rsid w:val="00DE7011"/>
    <w:rsid w:val="00E31FC8"/>
    <w:rsid w:val="00E354CF"/>
    <w:rsid w:val="00E43DAC"/>
    <w:rsid w:val="00E6489D"/>
    <w:rsid w:val="00E75046"/>
    <w:rsid w:val="00E862C8"/>
    <w:rsid w:val="00ED5577"/>
    <w:rsid w:val="00F972B6"/>
    <w:rsid w:val="00FC5898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2954B"/>
  <w15:chartTrackingRefBased/>
  <w15:docId w15:val="{BA068F48-0CD8-43D4-AAB1-815ABCFB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7B"/>
  </w:style>
  <w:style w:type="paragraph" w:styleId="Heading1">
    <w:name w:val="heading 1"/>
    <w:basedOn w:val="Normal"/>
    <w:next w:val="Normal"/>
    <w:link w:val="Heading1Char"/>
    <w:uiPriority w:val="9"/>
    <w:qFormat/>
    <w:rsid w:val="0032117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17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17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17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17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1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17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17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17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C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4F"/>
    <w:rPr>
      <w:rFonts w:ascii="Calibri" w:hAnsi="Calibri" w:cs="Calibri"/>
    </w:rPr>
  </w:style>
  <w:style w:type="paragraph" w:customStyle="1" w:styleId="Body">
    <w:name w:val="Body"/>
    <w:rsid w:val="00597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971F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2117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2117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17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17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17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17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17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17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17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117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2117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2117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17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17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2117B"/>
    <w:rPr>
      <w:b/>
      <w:bCs/>
    </w:rPr>
  </w:style>
  <w:style w:type="character" w:styleId="Emphasis">
    <w:name w:val="Emphasis"/>
    <w:basedOn w:val="DefaultParagraphFont"/>
    <w:uiPriority w:val="20"/>
    <w:qFormat/>
    <w:rsid w:val="0032117B"/>
    <w:rPr>
      <w:i/>
      <w:iCs/>
    </w:rPr>
  </w:style>
  <w:style w:type="paragraph" w:styleId="NoSpacing">
    <w:name w:val="No Spacing"/>
    <w:uiPriority w:val="1"/>
    <w:qFormat/>
    <w:rsid w:val="0032117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117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32117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17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17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2117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2117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117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2117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2117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117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i\OneDrive\Documents\Coalition%20to%20End%20Homelessness\TPCCEH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E3D1-BE87-4CCA-9DE2-719083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TPCCEHLetterHead.dotx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Gerrit Nyland</cp:lastModifiedBy>
  <cp:revision>1</cp:revision>
  <dcterms:created xsi:type="dcterms:W3CDTF">2021-04-14T16:48:00Z</dcterms:created>
  <dcterms:modified xsi:type="dcterms:W3CDTF">2021-04-14T16:51:00Z</dcterms:modified>
</cp:coreProperties>
</file>