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F138" w14:textId="5F829A5B" w:rsidR="002E3DFC" w:rsidRPr="00DF0C01" w:rsidRDefault="00ED7547" w:rsidP="00DF0C01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DF0C01">
        <w:rPr>
          <w:rFonts w:asciiTheme="minorHAnsi" w:hAnsiTheme="minorHAnsi" w:cstheme="minorHAnsi"/>
          <w:sz w:val="28"/>
          <w:szCs w:val="28"/>
        </w:rPr>
        <w:t>Steering Committee Meeting</w:t>
      </w:r>
      <w:r w:rsidR="002E3DFC" w:rsidRPr="00DF0C01">
        <w:rPr>
          <w:rFonts w:asciiTheme="minorHAnsi" w:hAnsiTheme="minorHAnsi" w:cstheme="minorHAnsi"/>
          <w:sz w:val="28"/>
          <w:szCs w:val="28"/>
        </w:rPr>
        <w:t xml:space="preserve"> </w:t>
      </w:r>
      <w:r w:rsidR="00DF0C01" w:rsidRPr="00DF0C01">
        <w:rPr>
          <w:rFonts w:asciiTheme="minorHAnsi" w:hAnsiTheme="minorHAnsi" w:cstheme="minorHAnsi"/>
          <w:sz w:val="28"/>
          <w:szCs w:val="28"/>
        </w:rPr>
        <w:t xml:space="preserve">Agenda </w:t>
      </w:r>
      <w:r w:rsidR="002E3DFC" w:rsidRPr="00DF0C01">
        <w:rPr>
          <w:rFonts w:asciiTheme="minorHAnsi" w:hAnsiTheme="minorHAnsi" w:cstheme="minorHAnsi"/>
          <w:sz w:val="28"/>
          <w:szCs w:val="28"/>
        </w:rPr>
        <w:t xml:space="preserve">– </w:t>
      </w:r>
      <w:r w:rsidR="00B2182B">
        <w:rPr>
          <w:rFonts w:asciiTheme="minorHAnsi" w:hAnsiTheme="minorHAnsi" w:cstheme="minorHAnsi"/>
          <w:sz w:val="28"/>
          <w:szCs w:val="28"/>
        </w:rPr>
        <w:t>Wednesday</w:t>
      </w:r>
      <w:r w:rsidR="000D1012">
        <w:rPr>
          <w:rFonts w:asciiTheme="minorHAnsi" w:hAnsiTheme="minorHAnsi" w:cstheme="minorHAnsi"/>
          <w:sz w:val="28"/>
          <w:szCs w:val="28"/>
        </w:rPr>
        <w:t xml:space="preserve">, </w:t>
      </w:r>
      <w:r w:rsidR="00BB72DC">
        <w:rPr>
          <w:rFonts w:asciiTheme="minorHAnsi" w:hAnsiTheme="minorHAnsi" w:cstheme="minorHAnsi"/>
          <w:sz w:val="28"/>
          <w:szCs w:val="28"/>
        </w:rPr>
        <w:t xml:space="preserve">June </w:t>
      </w:r>
      <w:r w:rsidR="00423AE8">
        <w:rPr>
          <w:rFonts w:asciiTheme="minorHAnsi" w:hAnsiTheme="minorHAnsi" w:cstheme="minorHAnsi"/>
          <w:sz w:val="28"/>
          <w:szCs w:val="28"/>
        </w:rPr>
        <w:t>23</w:t>
      </w:r>
      <w:r w:rsidR="00423AE8" w:rsidRPr="00423AE8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 w:rsidR="00A078E1" w:rsidRPr="00DF0C01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2E3DFC" w:rsidRPr="00DF0C01">
        <w:rPr>
          <w:rFonts w:asciiTheme="minorHAnsi" w:hAnsiTheme="minorHAnsi" w:cstheme="minorHAnsi"/>
          <w:sz w:val="28"/>
          <w:szCs w:val="28"/>
        </w:rPr>
        <w:t>2021</w:t>
      </w:r>
      <w:proofErr w:type="gramEnd"/>
      <w:r w:rsidR="000D1012">
        <w:rPr>
          <w:rFonts w:asciiTheme="minorHAnsi" w:hAnsiTheme="minorHAnsi" w:cstheme="minorHAnsi"/>
          <w:sz w:val="28"/>
          <w:szCs w:val="28"/>
        </w:rPr>
        <w:t xml:space="preserve"> </w:t>
      </w:r>
      <w:r w:rsidR="001F74EA">
        <w:rPr>
          <w:rFonts w:asciiTheme="minorHAnsi" w:hAnsiTheme="minorHAnsi" w:cstheme="minorHAnsi"/>
          <w:sz w:val="28"/>
          <w:szCs w:val="28"/>
        </w:rPr>
        <w:t>3</w:t>
      </w:r>
      <w:r w:rsidR="000D1012">
        <w:rPr>
          <w:rFonts w:asciiTheme="minorHAnsi" w:hAnsiTheme="minorHAnsi" w:cstheme="minorHAnsi"/>
          <w:sz w:val="28"/>
          <w:szCs w:val="28"/>
        </w:rPr>
        <w:t>:00</w:t>
      </w:r>
      <w:r w:rsidR="007B187A">
        <w:rPr>
          <w:rFonts w:asciiTheme="minorHAnsi" w:hAnsiTheme="minorHAnsi" w:cstheme="minorHAnsi"/>
          <w:sz w:val="28"/>
          <w:szCs w:val="28"/>
        </w:rPr>
        <w:t>pm</w:t>
      </w:r>
    </w:p>
    <w:p w14:paraId="73A53AEA" w14:textId="51F9C80D" w:rsidR="0014455C" w:rsidRDefault="00C2562E" w:rsidP="002E3DF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73D2A">
        <w:rPr>
          <w:rFonts w:asciiTheme="minorHAnsi" w:hAnsiTheme="minorHAnsi" w:cstheme="minorHAnsi"/>
          <w:b/>
          <w:bCs/>
        </w:rPr>
        <w:t xml:space="preserve">Purpose: </w:t>
      </w:r>
      <w:r w:rsidR="0054419C">
        <w:rPr>
          <w:rFonts w:asciiTheme="minorHAnsi" w:hAnsiTheme="minorHAnsi" w:cstheme="minorHAnsi"/>
        </w:rPr>
        <w:t xml:space="preserve">Evolving from the Winter Shelter </w:t>
      </w:r>
      <w:r w:rsidR="00973D2A">
        <w:rPr>
          <w:rFonts w:asciiTheme="minorHAnsi" w:hAnsiTheme="minorHAnsi" w:cstheme="minorHAnsi"/>
        </w:rPr>
        <w:t>project and Safe Shelter Summit committees, t</w:t>
      </w:r>
      <w:r>
        <w:rPr>
          <w:rFonts w:asciiTheme="minorHAnsi" w:hAnsiTheme="minorHAnsi" w:cstheme="minorHAnsi"/>
        </w:rPr>
        <w:t xml:space="preserve">he Steering Committee exists to </w:t>
      </w:r>
      <w:r w:rsidR="00777E5E">
        <w:rPr>
          <w:rFonts w:asciiTheme="minorHAnsi" w:hAnsiTheme="minorHAnsi" w:cstheme="minorHAnsi"/>
        </w:rPr>
        <w:t>design</w:t>
      </w:r>
      <w:r w:rsidR="000147B9">
        <w:rPr>
          <w:rFonts w:asciiTheme="minorHAnsi" w:hAnsiTheme="minorHAnsi" w:cstheme="minorHAnsi"/>
        </w:rPr>
        <w:t xml:space="preserve"> the internal structure</w:t>
      </w:r>
      <w:r w:rsidR="00777E5E">
        <w:rPr>
          <w:rFonts w:asciiTheme="minorHAnsi" w:hAnsiTheme="minorHAnsi" w:cstheme="minorHAnsi"/>
        </w:rPr>
        <w:t xml:space="preserve">, </w:t>
      </w:r>
      <w:r w:rsidR="00167401">
        <w:rPr>
          <w:rFonts w:asciiTheme="minorHAnsi" w:hAnsiTheme="minorHAnsi" w:cstheme="minorHAnsi"/>
        </w:rPr>
        <w:t xml:space="preserve">develop </w:t>
      </w:r>
      <w:r w:rsidR="00777E5E">
        <w:rPr>
          <w:rFonts w:asciiTheme="minorHAnsi" w:hAnsiTheme="minorHAnsi" w:cstheme="minorHAnsi"/>
        </w:rPr>
        <w:t>polic</w:t>
      </w:r>
      <w:r w:rsidR="00167401">
        <w:rPr>
          <w:rFonts w:asciiTheme="minorHAnsi" w:hAnsiTheme="minorHAnsi" w:cstheme="minorHAnsi"/>
        </w:rPr>
        <w:t>y recommendations</w:t>
      </w:r>
      <w:r w:rsidR="00777E5E">
        <w:rPr>
          <w:rFonts w:asciiTheme="minorHAnsi" w:hAnsiTheme="minorHAnsi" w:cstheme="minorHAnsi"/>
        </w:rPr>
        <w:t xml:space="preserve"> and funding</w:t>
      </w:r>
      <w:r w:rsidR="000C39A1">
        <w:rPr>
          <w:rFonts w:asciiTheme="minorHAnsi" w:hAnsiTheme="minorHAnsi" w:cstheme="minorHAnsi"/>
        </w:rPr>
        <w:t xml:space="preserve"> plans</w:t>
      </w:r>
      <w:r w:rsidR="00167401">
        <w:rPr>
          <w:rFonts w:asciiTheme="minorHAnsi" w:hAnsiTheme="minorHAnsi" w:cstheme="minorHAnsi"/>
        </w:rPr>
        <w:t xml:space="preserve"> </w:t>
      </w:r>
      <w:r w:rsidR="00777E5E">
        <w:rPr>
          <w:rFonts w:asciiTheme="minorHAnsi" w:hAnsiTheme="minorHAnsi" w:cstheme="minorHAnsi"/>
        </w:rPr>
        <w:t>to bring to the Coalition for consideration.</w:t>
      </w:r>
      <w:r w:rsidR="0054419C">
        <w:rPr>
          <w:rFonts w:asciiTheme="minorHAnsi" w:hAnsiTheme="minorHAnsi" w:cstheme="minorHAnsi"/>
        </w:rPr>
        <w:t xml:space="preserve"> </w:t>
      </w:r>
      <w:r w:rsidR="00DF0C01">
        <w:rPr>
          <w:rFonts w:asciiTheme="minorHAnsi" w:hAnsiTheme="minorHAnsi" w:cstheme="minorHAnsi"/>
        </w:rPr>
        <w:t xml:space="preserve"> All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460"/>
        <w:gridCol w:w="8358"/>
      </w:tblGrid>
      <w:tr w:rsidR="002E3DFC" w14:paraId="03706DE6" w14:textId="77777777" w:rsidTr="00A14BDA">
        <w:trPr>
          <w:trHeight w:val="323"/>
        </w:trPr>
        <w:tc>
          <w:tcPr>
            <w:tcW w:w="1252" w:type="dxa"/>
            <w:shd w:val="clear" w:color="auto" w:fill="7F7F7F" w:themeFill="text1" w:themeFillTint="80"/>
          </w:tcPr>
          <w:p w14:paraId="34F8BA53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Time</w:t>
            </w:r>
          </w:p>
        </w:tc>
        <w:tc>
          <w:tcPr>
            <w:tcW w:w="460" w:type="dxa"/>
            <w:shd w:val="clear" w:color="auto" w:fill="7F7F7F" w:themeFill="text1" w:themeFillTint="80"/>
          </w:tcPr>
          <w:p w14:paraId="4510D8D8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#</w:t>
            </w:r>
          </w:p>
        </w:tc>
        <w:tc>
          <w:tcPr>
            <w:tcW w:w="8358" w:type="dxa"/>
            <w:shd w:val="clear" w:color="auto" w:fill="7F7F7F" w:themeFill="text1" w:themeFillTint="80"/>
          </w:tcPr>
          <w:p w14:paraId="325BB661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Task</w:t>
            </w:r>
          </w:p>
        </w:tc>
      </w:tr>
      <w:tr w:rsidR="00B7751A" w14:paraId="73728E51" w14:textId="77777777" w:rsidTr="00540836">
        <w:trPr>
          <w:trHeight w:val="1952"/>
        </w:trPr>
        <w:tc>
          <w:tcPr>
            <w:tcW w:w="1252" w:type="dxa"/>
          </w:tcPr>
          <w:p w14:paraId="31FDD0BF" w14:textId="77777777" w:rsidR="00724D17" w:rsidRDefault="00FF621F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7751A">
              <w:rPr>
                <w:rFonts w:asciiTheme="minorHAnsi" w:hAnsiTheme="minorHAnsi" w:cstheme="minorHAnsi"/>
              </w:rPr>
              <w:t>:00</w:t>
            </w:r>
            <w:r>
              <w:rPr>
                <w:rFonts w:asciiTheme="minorHAnsi" w:hAnsiTheme="minorHAnsi" w:cstheme="minorHAnsi"/>
              </w:rPr>
              <w:t>p</w:t>
            </w:r>
            <w:r w:rsidR="00B7751A">
              <w:rPr>
                <w:rFonts w:asciiTheme="minorHAnsi" w:hAnsiTheme="minorHAnsi" w:cstheme="minorHAnsi"/>
              </w:rPr>
              <w:t xml:space="preserve">m </w:t>
            </w:r>
          </w:p>
          <w:p w14:paraId="3730F562" w14:textId="7874C02F" w:rsidR="00B7751A" w:rsidRDefault="00B7751A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724D1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60" w:type="dxa"/>
          </w:tcPr>
          <w:p w14:paraId="6C42917B" w14:textId="1C839BDB" w:rsidR="00B7751A" w:rsidRDefault="00B7751A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358" w:type="dxa"/>
          </w:tcPr>
          <w:p w14:paraId="7FFEEFAE" w14:textId="7F82D15C" w:rsidR="00B7751A" w:rsidRDefault="00A428F7" w:rsidP="00B7751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Outreach to under-represent</w:t>
            </w:r>
            <w:r w:rsidR="00464B43">
              <w:rPr>
                <w:rFonts w:asciiTheme="minorHAnsi" w:hAnsiTheme="minorHAnsi" w:cstheme="minorHAnsi"/>
                <w:b/>
                <w:bCs/>
              </w:rPr>
              <w:t>ed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64B43">
              <w:rPr>
                <w:rFonts w:asciiTheme="minorHAnsi" w:hAnsiTheme="minorHAnsi" w:cstheme="minorHAnsi"/>
                <w:b/>
                <w:bCs/>
              </w:rPr>
              <w:t>groups</w:t>
            </w:r>
          </w:p>
          <w:p w14:paraId="723DDF38" w14:textId="220A0D6A" w:rsidR="00B7751A" w:rsidRDefault="00B7751A" w:rsidP="00B7751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Objective:</w:t>
            </w:r>
            <w:r w:rsidRPr="0021590A">
              <w:rPr>
                <w:rFonts w:asciiTheme="minorHAnsi" w:hAnsiTheme="minorHAnsi" w:cstheme="minorHAnsi"/>
              </w:rPr>
              <w:t xml:space="preserve"> </w:t>
            </w:r>
            <w:r w:rsidR="009B7C52">
              <w:rPr>
                <w:rFonts w:asciiTheme="minorHAnsi" w:hAnsiTheme="minorHAnsi" w:cstheme="minorHAnsi"/>
              </w:rPr>
              <w:t xml:space="preserve">Increase voice of individuals </w:t>
            </w:r>
          </w:p>
          <w:p w14:paraId="5B125661" w14:textId="312DFB65" w:rsidR="00654E9F" w:rsidRDefault="00654E9F" w:rsidP="0021390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C439E">
              <w:rPr>
                <w:rFonts w:asciiTheme="minorHAnsi" w:hAnsiTheme="minorHAnsi" w:cstheme="minorHAnsi"/>
              </w:rPr>
              <w:t xml:space="preserve">Centro Latino </w:t>
            </w:r>
            <w:r w:rsidR="0040471E" w:rsidRPr="007C439E">
              <w:rPr>
                <w:rFonts w:asciiTheme="minorHAnsi" w:hAnsiTheme="minorHAnsi" w:cstheme="minorHAnsi"/>
              </w:rPr>
              <w:t>–</w:t>
            </w:r>
            <w:r w:rsidRPr="007C439E">
              <w:rPr>
                <w:rFonts w:asciiTheme="minorHAnsi" w:hAnsiTheme="minorHAnsi" w:cstheme="minorHAnsi"/>
              </w:rPr>
              <w:t xml:space="preserve"> </w:t>
            </w:r>
            <w:r w:rsidR="00CA3EFF">
              <w:rPr>
                <w:rFonts w:asciiTheme="minorHAnsi" w:hAnsiTheme="minorHAnsi" w:cstheme="minorHAnsi"/>
              </w:rPr>
              <w:t>waiting on response</w:t>
            </w:r>
            <w:r w:rsidR="00DD0FC8">
              <w:rPr>
                <w:rFonts w:asciiTheme="minorHAnsi" w:hAnsiTheme="minorHAnsi" w:cstheme="minorHAnsi"/>
              </w:rPr>
              <w:t xml:space="preserve"> </w:t>
            </w:r>
            <w:r w:rsidR="00883DB0">
              <w:rPr>
                <w:rFonts w:asciiTheme="minorHAnsi" w:hAnsiTheme="minorHAnsi" w:cstheme="minorHAnsi"/>
              </w:rPr>
              <w:t>–</w:t>
            </w:r>
            <w:r w:rsidR="00DD0FC8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65056F">
              <w:rPr>
                <w:rFonts w:asciiTheme="minorHAnsi" w:hAnsiTheme="minorHAnsi" w:cstheme="minorHAnsi"/>
              </w:rPr>
              <w:t>Laurie</w:t>
            </w:r>
            <w:proofErr w:type="gramEnd"/>
          </w:p>
          <w:p w14:paraId="5B1B4335" w14:textId="6411A007" w:rsidR="00883DB0" w:rsidRDefault="00883DB0" w:rsidP="0021390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Consejo</w:t>
            </w:r>
            <w:proofErr w:type="spellEnd"/>
            <w:r>
              <w:rPr>
                <w:rFonts w:asciiTheme="minorHAnsi" w:hAnsiTheme="minorHAnsi" w:cstheme="minorHAnsi"/>
              </w:rPr>
              <w:t xml:space="preserve"> Counseling - Maureen</w:t>
            </w:r>
          </w:p>
          <w:p w14:paraId="13B23335" w14:textId="175B6BE0" w:rsidR="0040471E" w:rsidRDefault="00A95C83" w:rsidP="0021390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Gerrit</w:t>
            </w:r>
            <w:r w:rsidR="007067E2">
              <w:rPr>
                <w:rFonts w:asciiTheme="minorHAnsi" w:hAnsiTheme="minorHAnsi" w:cstheme="minorHAnsi"/>
              </w:rPr>
              <w:t xml:space="preserve"> – ch</w:t>
            </w:r>
            <w:r w:rsidR="002B5709">
              <w:rPr>
                <w:rFonts w:asciiTheme="minorHAnsi" w:hAnsiTheme="minorHAnsi" w:cstheme="minorHAnsi"/>
              </w:rPr>
              <w:t>e</w:t>
            </w:r>
            <w:r w:rsidR="007067E2">
              <w:rPr>
                <w:rFonts w:asciiTheme="minorHAnsi" w:hAnsiTheme="minorHAnsi" w:cstheme="minorHAnsi"/>
              </w:rPr>
              <w:t>ck with Lyle</w:t>
            </w:r>
            <w:r w:rsidR="002B5709">
              <w:rPr>
                <w:rFonts w:asciiTheme="minorHAnsi" w:hAnsiTheme="minorHAnsi" w:cstheme="minorHAnsi"/>
              </w:rPr>
              <w:t xml:space="preserve"> </w:t>
            </w:r>
          </w:p>
          <w:p w14:paraId="7C2E2E9C" w14:textId="16AADCE5" w:rsidR="00474D0F" w:rsidRDefault="00A95C83" w:rsidP="00B5230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Hispanic Chamber of Commerce </w:t>
            </w:r>
            <w:r w:rsidR="00090A7F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Gerrit</w:t>
            </w:r>
            <w:r w:rsidR="00474D0F">
              <w:rPr>
                <w:rFonts w:asciiTheme="minorHAnsi" w:hAnsiTheme="minorHAnsi" w:cstheme="minorHAnsi"/>
              </w:rPr>
              <w:t xml:space="preserve"> </w:t>
            </w:r>
          </w:p>
          <w:p w14:paraId="722F5F80" w14:textId="77777777" w:rsidR="009636F0" w:rsidRDefault="00F2448E" w:rsidP="00540836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Latinx Unidos de South Sound </w:t>
            </w:r>
            <w:r w:rsidR="008240D9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240D9">
              <w:rPr>
                <w:rFonts w:asciiTheme="minorHAnsi" w:hAnsiTheme="minorHAnsi" w:cstheme="minorHAnsi"/>
              </w:rPr>
              <w:t xml:space="preserve">UWT Professor </w:t>
            </w:r>
            <w:r w:rsidR="00465169">
              <w:rPr>
                <w:rFonts w:asciiTheme="minorHAnsi" w:hAnsiTheme="minorHAnsi" w:cstheme="minorHAnsi"/>
              </w:rPr>
              <w:t>–</w:t>
            </w:r>
            <w:r w:rsidR="008240D9">
              <w:rPr>
                <w:rFonts w:asciiTheme="minorHAnsi" w:hAnsiTheme="minorHAnsi" w:cstheme="minorHAnsi"/>
              </w:rPr>
              <w:t xml:space="preserve"> Maureen</w:t>
            </w:r>
          </w:p>
          <w:p w14:paraId="1DC9F287" w14:textId="41C8F0BE" w:rsidR="002A4D7E" w:rsidRDefault="00EC0DB9" w:rsidP="00E65AD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People with lived experience</w:t>
            </w:r>
          </w:p>
          <w:p w14:paraId="54C876A6" w14:textId="662012F1" w:rsidR="00E65ADB" w:rsidRPr="00E65ADB" w:rsidRDefault="00532CD0" w:rsidP="00E65AD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Jamilia</w:t>
            </w:r>
            <w:proofErr w:type="spellEnd"/>
            <w:r>
              <w:rPr>
                <w:rFonts w:asciiTheme="minorHAnsi" w:hAnsiTheme="minorHAnsi" w:cstheme="minorHAnsi"/>
              </w:rPr>
              <w:t xml:space="preserve"> Sheryl-Jones</w:t>
            </w:r>
            <w:r w:rsidR="00C752F7">
              <w:rPr>
                <w:rFonts w:asciiTheme="minorHAnsi" w:hAnsiTheme="minorHAnsi" w:cstheme="minorHAnsi"/>
              </w:rPr>
              <w:t xml:space="preserve"> - Gerrit</w:t>
            </w:r>
          </w:p>
          <w:p w14:paraId="50D41691" w14:textId="7407E9D1" w:rsidR="00351D48" w:rsidRPr="00540836" w:rsidRDefault="00351D48" w:rsidP="00351D4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</w:tc>
      </w:tr>
      <w:tr w:rsidR="00892F20" w14:paraId="2F187239" w14:textId="77777777" w:rsidTr="004D4B70">
        <w:trPr>
          <w:trHeight w:val="998"/>
        </w:trPr>
        <w:tc>
          <w:tcPr>
            <w:tcW w:w="1252" w:type="dxa"/>
          </w:tcPr>
          <w:p w14:paraId="020CBC66" w14:textId="4CEA84E5" w:rsidR="00892F20" w:rsidRDefault="00892F20" w:rsidP="00892F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4B6242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526D0D80" w14:textId="2004334F" w:rsidR="00892F20" w:rsidRDefault="00892F20" w:rsidP="00892F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</w:t>
            </w:r>
            <w:r w:rsidR="00C1347E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60" w:type="dxa"/>
          </w:tcPr>
          <w:p w14:paraId="3CABD113" w14:textId="64F4A9A7" w:rsidR="00892F20" w:rsidRDefault="00BD3DE8" w:rsidP="00892F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358" w:type="dxa"/>
          </w:tcPr>
          <w:p w14:paraId="6C6246CF" w14:textId="65DDEDCB" w:rsidR="00892F20" w:rsidRDefault="002D1FC6" w:rsidP="00892F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Hot Weather Response</w:t>
            </w:r>
          </w:p>
          <w:p w14:paraId="078BF3B1" w14:textId="3DC25A7D" w:rsidR="001C32DA" w:rsidRDefault="00892F20" w:rsidP="001C32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Objective: </w:t>
            </w:r>
            <w:r w:rsidR="002D1FC6">
              <w:rPr>
                <w:rFonts w:asciiTheme="minorHAnsi" w:hAnsiTheme="minorHAnsi" w:cstheme="minorHAnsi"/>
              </w:rPr>
              <w:t>Review of planned actions to mitigate impact of hot weather</w:t>
            </w:r>
          </w:p>
          <w:p w14:paraId="26809D1F" w14:textId="792C6F0E" w:rsidR="00892F20" w:rsidRDefault="00892F20" w:rsidP="001C32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Leader: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06F3B">
              <w:rPr>
                <w:rFonts w:asciiTheme="minorHAnsi" w:hAnsiTheme="minorHAnsi" w:cstheme="minorHAnsi"/>
              </w:rPr>
              <w:t>Maureen Howard</w:t>
            </w:r>
          </w:p>
        </w:tc>
      </w:tr>
      <w:tr w:rsidR="00682586" w14:paraId="55AC8726" w14:textId="77777777" w:rsidTr="00A04778">
        <w:trPr>
          <w:trHeight w:val="980"/>
        </w:trPr>
        <w:tc>
          <w:tcPr>
            <w:tcW w:w="1252" w:type="dxa"/>
          </w:tcPr>
          <w:p w14:paraId="62136BC3" w14:textId="5BF15D35" w:rsidR="00682586" w:rsidRDefault="00C610BB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D87CB3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7E472B10" w14:textId="27390B8B" w:rsidR="00B31F58" w:rsidRDefault="00B31F5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(5 min)</w:t>
            </w:r>
          </w:p>
        </w:tc>
        <w:tc>
          <w:tcPr>
            <w:tcW w:w="460" w:type="dxa"/>
          </w:tcPr>
          <w:p w14:paraId="0B4BFCB4" w14:textId="527C9B80" w:rsidR="00682586" w:rsidRDefault="00B31F5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358" w:type="dxa"/>
          </w:tcPr>
          <w:p w14:paraId="562C0DF6" w14:textId="5684DE14" w:rsidR="00682586" w:rsidRDefault="001F0DBE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Eviction Moratorium media inquiry</w:t>
            </w:r>
          </w:p>
          <w:p w14:paraId="421B6A0B" w14:textId="59B4EFE3" w:rsidR="001F0DBE" w:rsidRDefault="00F00B27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Objective: </w:t>
            </w:r>
            <w:r w:rsidR="001F0DBE">
              <w:rPr>
                <w:rFonts w:asciiTheme="minorHAnsi" w:hAnsiTheme="minorHAnsi" w:cstheme="minorHAnsi"/>
              </w:rPr>
              <w:t>Answer</w:t>
            </w:r>
            <w:r w:rsidR="00561590">
              <w:rPr>
                <w:rFonts w:asciiTheme="minorHAnsi" w:hAnsiTheme="minorHAnsi" w:cstheme="minorHAnsi"/>
              </w:rPr>
              <w:t xml:space="preserve"> Josephine Peterson’s question</w:t>
            </w:r>
            <w:r w:rsidR="001F0DBE">
              <w:rPr>
                <w:rFonts w:asciiTheme="minorHAnsi" w:hAnsiTheme="minorHAnsi" w:cstheme="minorHAnsi"/>
              </w:rPr>
              <w:t xml:space="preserve"> “</w:t>
            </w:r>
            <w:r w:rsidR="001F0DBE" w:rsidRPr="001F0DBE">
              <w:rPr>
                <w:rFonts w:asciiTheme="minorHAnsi" w:hAnsiTheme="minorHAnsi" w:cstheme="minorHAnsi"/>
              </w:rPr>
              <w:t>I was wondering if someone could speak to what homeless service providers are expecting and preparing for once the eviction moratorium ends.</w:t>
            </w:r>
            <w:r w:rsidR="001F0DBE">
              <w:rPr>
                <w:rFonts w:asciiTheme="minorHAnsi" w:hAnsiTheme="minorHAnsi" w:cstheme="minorHAnsi"/>
              </w:rPr>
              <w:t>”</w:t>
            </w:r>
          </w:p>
          <w:p w14:paraId="1FF978A9" w14:textId="3DCED057" w:rsidR="00827A44" w:rsidRDefault="00827A44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Leader: </w:t>
            </w:r>
            <w:r>
              <w:rPr>
                <w:rFonts w:asciiTheme="minorHAnsi" w:hAnsiTheme="minorHAnsi" w:cstheme="minorHAnsi"/>
              </w:rPr>
              <w:t>Gerrit Nyland</w:t>
            </w:r>
          </w:p>
          <w:p w14:paraId="7D2A2A7A" w14:textId="2AEEA33F" w:rsidR="00A83464" w:rsidRPr="00827A44" w:rsidRDefault="00A83464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618B8" w14:paraId="6C43A481" w14:textId="77777777" w:rsidTr="00A04778">
        <w:trPr>
          <w:trHeight w:val="980"/>
        </w:trPr>
        <w:tc>
          <w:tcPr>
            <w:tcW w:w="1252" w:type="dxa"/>
          </w:tcPr>
          <w:p w14:paraId="052C1A30" w14:textId="4EC858EC" w:rsidR="008618B8" w:rsidRDefault="00B31F5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3:2</w:t>
            </w:r>
            <w:r w:rsidR="00D87CB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334EDF01" w14:textId="007BC027" w:rsidR="00B31F58" w:rsidRDefault="00B31F5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(10 min)</w:t>
            </w:r>
          </w:p>
        </w:tc>
        <w:tc>
          <w:tcPr>
            <w:tcW w:w="460" w:type="dxa"/>
          </w:tcPr>
          <w:p w14:paraId="73CDFC88" w14:textId="11666CB2" w:rsidR="008618B8" w:rsidRDefault="00B31F5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358" w:type="dxa"/>
          </w:tcPr>
          <w:p w14:paraId="479B4C8D" w14:textId="45AA4C58" w:rsidR="008618B8" w:rsidRDefault="0022546E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Survey of e</w:t>
            </w:r>
            <w:r w:rsidR="004C677E">
              <w:rPr>
                <w:rFonts w:asciiTheme="minorHAnsi" w:hAnsiTheme="minorHAnsi" w:cstheme="minorHAnsi"/>
                <w:b/>
                <w:bCs/>
              </w:rPr>
              <w:t xml:space="preserve">ncampment residents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– </w:t>
            </w:r>
            <w:r w:rsidR="0021537E">
              <w:rPr>
                <w:rFonts w:asciiTheme="minorHAnsi" w:hAnsiTheme="minorHAnsi" w:cstheme="minorHAnsi"/>
                <w:b/>
                <w:bCs/>
              </w:rPr>
              <w:t>status</w:t>
            </w:r>
          </w:p>
          <w:p w14:paraId="4616C786" w14:textId="77777777" w:rsidR="0022546E" w:rsidRDefault="0022546E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Objective: </w:t>
            </w:r>
            <w:r w:rsidR="00E432BF">
              <w:rPr>
                <w:rFonts w:asciiTheme="minorHAnsi" w:hAnsiTheme="minorHAnsi" w:cstheme="minorHAnsi"/>
              </w:rPr>
              <w:t>u</w:t>
            </w:r>
            <w:r w:rsidR="00FF5EDB">
              <w:rPr>
                <w:rFonts w:asciiTheme="minorHAnsi" w:hAnsiTheme="minorHAnsi" w:cstheme="minorHAnsi"/>
              </w:rPr>
              <w:t>pdate on</w:t>
            </w:r>
            <w:r w:rsidR="00E432BF">
              <w:rPr>
                <w:rFonts w:asciiTheme="minorHAnsi" w:hAnsiTheme="minorHAnsi" w:cstheme="minorHAnsi"/>
              </w:rPr>
              <w:t xml:space="preserve"> initial responses and what </w:t>
            </w:r>
            <w:r w:rsidR="00FF5EDB">
              <w:rPr>
                <w:rFonts w:asciiTheme="minorHAnsi" w:hAnsiTheme="minorHAnsi" w:cstheme="minorHAnsi"/>
              </w:rPr>
              <w:t>further supports might be useful</w:t>
            </w:r>
          </w:p>
          <w:p w14:paraId="405DDF13" w14:textId="46238C8A" w:rsidR="00FF5EDB" w:rsidRPr="00E432BF" w:rsidRDefault="00FF5EDB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Leaders: Joanne Iverson</w:t>
            </w:r>
          </w:p>
        </w:tc>
      </w:tr>
      <w:tr w:rsidR="00931378" w14:paraId="62420E53" w14:textId="77777777" w:rsidTr="00D87CB3">
        <w:trPr>
          <w:trHeight w:val="1052"/>
        </w:trPr>
        <w:tc>
          <w:tcPr>
            <w:tcW w:w="1252" w:type="dxa"/>
          </w:tcPr>
          <w:p w14:paraId="6653693E" w14:textId="25EC64C0" w:rsidR="00931378" w:rsidRDefault="0093137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B31F58">
              <w:rPr>
                <w:rFonts w:asciiTheme="minorHAnsi" w:hAnsiTheme="minorHAnsi" w:cstheme="minorHAnsi"/>
              </w:rPr>
              <w:t>35</w:t>
            </w:r>
            <w:r>
              <w:rPr>
                <w:rFonts w:asciiTheme="minorHAnsi" w:hAnsiTheme="minorHAnsi" w:cstheme="minorHAnsi"/>
              </w:rPr>
              <w:t>pm</w:t>
            </w:r>
          </w:p>
          <w:p w14:paraId="09704DB7" w14:textId="3C4DA40F" w:rsidR="00931378" w:rsidRDefault="0093137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</w:t>
            </w:r>
            <w:r w:rsidR="00EC06E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60" w:type="dxa"/>
          </w:tcPr>
          <w:p w14:paraId="34622AB7" w14:textId="12CDBD6D" w:rsidR="00931378" w:rsidRDefault="00C1347E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358" w:type="dxa"/>
          </w:tcPr>
          <w:p w14:paraId="39068558" w14:textId="712C47BE" w:rsidR="00931378" w:rsidRPr="007A182D" w:rsidRDefault="00931378" w:rsidP="009313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 Campaign</w:t>
            </w:r>
          </w:p>
          <w:p w14:paraId="4A36527E" w14:textId="170F8096" w:rsidR="00931378" w:rsidRPr="0098454F" w:rsidRDefault="00931378" w:rsidP="0093137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34AB0">
              <w:rPr>
                <w:rFonts w:asciiTheme="minorHAnsi" w:hAnsiTheme="minorHAnsi" w:cstheme="minorHAnsi"/>
              </w:rPr>
              <w:t>Status and next steps</w:t>
            </w:r>
          </w:p>
          <w:p w14:paraId="673A56F7" w14:textId="454E9CD1" w:rsidR="00931378" w:rsidRDefault="00931378" w:rsidP="00A0477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Leader: </w:t>
            </w:r>
            <w:r w:rsidRPr="0098454F">
              <w:rPr>
                <w:rFonts w:asciiTheme="minorHAnsi" w:hAnsiTheme="minorHAnsi" w:cstheme="minorHAnsi"/>
              </w:rPr>
              <w:t>Theresa Power-Drutis</w:t>
            </w:r>
            <w:r w:rsidR="004A62FE">
              <w:rPr>
                <w:rFonts w:asciiTheme="minorHAnsi" w:hAnsiTheme="minorHAnsi" w:cstheme="minorHAnsi"/>
              </w:rPr>
              <w:t xml:space="preserve"> and Laurie Davenport</w:t>
            </w:r>
            <w:r w:rsidR="00B17F63">
              <w:rPr>
                <w:rFonts w:asciiTheme="minorHAnsi" w:hAnsiTheme="minorHAnsi" w:cstheme="minorHAnsi"/>
              </w:rPr>
              <w:t xml:space="preserve"> </w:t>
            </w:r>
          </w:p>
          <w:p w14:paraId="350D8207" w14:textId="11E05C1C" w:rsidR="00063093" w:rsidRDefault="00063093" w:rsidP="006C0287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7751A" w14:paraId="50438346" w14:textId="77777777" w:rsidTr="00D263E2">
        <w:trPr>
          <w:trHeight w:val="827"/>
        </w:trPr>
        <w:tc>
          <w:tcPr>
            <w:tcW w:w="1252" w:type="dxa"/>
          </w:tcPr>
          <w:p w14:paraId="49118225" w14:textId="2841BB58" w:rsidR="00B7751A" w:rsidRDefault="0050595E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7751A">
              <w:rPr>
                <w:rFonts w:asciiTheme="minorHAnsi" w:hAnsiTheme="minorHAnsi" w:cstheme="minorHAnsi"/>
              </w:rPr>
              <w:t>:</w:t>
            </w:r>
            <w:r w:rsidR="00ED3667">
              <w:rPr>
                <w:rFonts w:asciiTheme="minorHAnsi" w:hAnsiTheme="minorHAnsi" w:cstheme="minorHAnsi"/>
              </w:rPr>
              <w:t>40</w:t>
            </w:r>
            <w:r w:rsidR="0019414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pm</w:t>
            </w:r>
            <w:r w:rsidR="00B775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7751A">
              <w:rPr>
                <w:rFonts w:asciiTheme="minorHAnsi" w:hAnsiTheme="minorHAnsi" w:cstheme="minorHAnsi"/>
              </w:rPr>
              <w:t>(</w:t>
            </w:r>
            <w:proofErr w:type="gramEnd"/>
            <w:r w:rsidR="00ED3667">
              <w:rPr>
                <w:rFonts w:asciiTheme="minorHAnsi" w:hAnsiTheme="minorHAnsi" w:cstheme="minorHAnsi"/>
              </w:rPr>
              <w:t>1</w:t>
            </w:r>
            <w:r w:rsidR="00EB0508">
              <w:rPr>
                <w:rFonts w:asciiTheme="minorHAnsi" w:hAnsiTheme="minorHAnsi" w:cstheme="minorHAnsi"/>
              </w:rPr>
              <w:t>5</w:t>
            </w:r>
            <w:r w:rsidR="00B7751A"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60" w:type="dxa"/>
          </w:tcPr>
          <w:p w14:paraId="3FBA9517" w14:textId="0F68382D" w:rsidR="00B7751A" w:rsidRDefault="00D87CB3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358" w:type="dxa"/>
          </w:tcPr>
          <w:p w14:paraId="7551E523" w14:textId="12BC29FE" w:rsidR="00B7751A" w:rsidRDefault="009E2D77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Short Updates</w:t>
            </w:r>
          </w:p>
          <w:p w14:paraId="548D8725" w14:textId="54829AF2" w:rsidR="009E2D77" w:rsidRPr="002C293F" w:rsidRDefault="009E2D77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r w:rsidRPr="00731904">
              <w:rPr>
                <w:rFonts w:asciiTheme="minorHAnsi" w:hAnsiTheme="minorHAnsi" w:cstheme="minorHAnsi"/>
              </w:rPr>
              <w:t>Housing Committee – Maureen</w:t>
            </w:r>
          </w:p>
          <w:p w14:paraId="6D79F6F6" w14:textId="5F6B5B2A" w:rsidR="003422BF" w:rsidRDefault="003422BF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422BF">
              <w:rPr>
                <w:rFonts w:asciiTheme="minorHAnsi" w:hAnsiTheme="minorHAnsi" w:cstheme="minorHAnsi"/>
              </w:rPr>
              <w:t xml:space="preserve">Vaccine – </w:t>
            </w:r>
            <w:r w:rsidR="00EC7C8D">
              <w:rPr>
                <w:rFonts w:asciiTheme="minorHAnsi" w:hAnsiTheme="minorHAnsi" w:cstheme="minorHAnsi"/>
              </w:rPr>
              <w:t>Kevin</w:t>
            </w:r>
            <w:r w:rsidRPr="003422BF">
              <w:rPr>
                <w:rFonts w:asciiTheme="minorHAnsi" w:hAnsiTheme="minorHAnsi" w:cstheme="minorHAnsi"/>
              </w:rPr>
              <w:t xml:space="preserve"> </w:t>
            </w:r>
          </w:p>
          <w:p w14:paraId="170ECDE7" w14:textId="4EAFA96B" w:rsidR="00B15D7F" w:rsidRDefault="00B15D7F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Governance Update </w:t>
            </w:r>
            <w:r w:rsidR="00C5076C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Rosemary</w:t>
            </w:r>
            <w:r w:rsidR="00C5076C">
              <w:rPr>
                <w:rFonts w:asciiTheme="minorHAnsi" w:hAnsiTheme="minorHAnsi" w:cstheme="minorHAnsi"/>
              </w:rPr>
              <w:t xml:space="preserve"> &amp; Kevin</w:t>
            </w:r>
          </w:p>
          <w:p w14:paraId="47C7D684" w14:textId="69F7932D" w:rsidR="00CC6C41" w:rsidRDefault="00CC6C41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County </w:t>
            </w:r>
            <w:r w:rsidR="000A74B5">
              <w:rPr>
                <w:rFonts w:asciiTheme="minorHAnsi" w:hAnsiTheme="minorHAnsi" w:cstheme="minorHAnsi"/>
              </w:rPr>
              <w:t>“Voices that Matter Program” Grant</w:t>
            </w:r>
          </w:p>
          <w:p w14:paraId="43F59FAC" w14:textId="77777777" w:rsidR="00B31831" w:rsidRDefault="00253551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Outreach to the Port</w:t>
            </w:r>
          </w:p>
          <w:p w14:paraId="7F273A3D" w14:textId="4FCA81B1" w:rsidR="001A5D62" w:rsidRDefault="009D3447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CoC &amp; THA MOU – Gerald?</w:t>
            </w:r>
          </w:p>
          <w:p w14:paraId="122AEF2E" w14:textId="77777777" w:rsidR="00955750" w:rsidRDefault="00925D62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CoT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use of public </w:t>
            </w:r>
            <w:proofErr w:type="gramStart"/>
            <w:r>
              <w:rPr>
                <w:rFonts w:asciiTheme="minorHAnsi" w:hAnsiTheme="minorHAnsi" w:cstheme="minorHAnsi"/>
              </w:rPr>
              <w:t>property</w:t>
            </w:r>
            <w:proofErr w:type="gramEnd"/>
          </w:p>
          <w:p w14:paraId="2648FE0E" w14:textId="77777777" w:rsidR="00C1347E" w:rsidRDefault="00C1347E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9414D">
              <w:rPr>
                <w:rFonts w:asciiTheme="minorHAnsi" w:hAnsiTheme="minorHAnsi" w:cstheme="minorHAnsi"/>
              </w:rPr>
              <w:lastRenderedPageBreak/>
              <w:t xml:space="preserve">Memorial </w:t>
            </w:r>
            <w:r>
              <w:rPr>
                <w:rFonts w:asciiTheme="minorHAnsi" w:hAnsiTheme="minorHAnsi" w:cstheme="minorHAnsi"/>
              </w:rPr>
              <w:t>Project – Ed</w:t>
            </w:r>
          </w:p>
          <w:p w14:paraId="73852E39" w14:textId="77777777" w:rsidR="00D87CB3" w:rsidRDefault="00D87CB3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 Barrier Shelter – Gerrit or Maureen</w:t>
            </w:r>
          </w:p>
          <w:p w14:paraId="73F6706A" w14:textId="59E4732A" w:rsidR="00452943" w:rsidRPr="00C1347E" w:rsidRDefault="00452943" w:rsidP="00C1347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City of Fife Shelter proposal - Gerrit</w:t>
            </w:r>
          </w:p>
        </w:tc>
      </w:tr>
      <w:tr w:rsidR="003F76CA" w14:paraId="2E8C8ED3" w14:textId="77777777" w:rsidTr="00A14BDA">
        <w:trPr>
          <w:trHeight w:val="827"/>
        </w:trPr>
        <w:tc>
          <w:tcPr>
            <w:tcW w:w="1252" w:type="dxa"/>
          </w:tcPr>
          <w:p w14:paraId="0C7941F8" w14:textId="75B828BF" w:rsidR="003F76CA" w:rsidRDefault="00ED3667" w:rsidP="003F76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  <w:r w:rsidR="003F76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55</w:t>
            </w:r>
            <w:r w:rsidR="003F76CA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3F76CA">
              <w:rPr>
                <w:rFonts w:asciiTheme="minorHAnsi" w:hAnsiTheme="minorHAnsi" w:cstheme="minorHAnsi"/>
              </w:rPr>
              <w:t>pm  (</w:t>
            </w:r>
            <w:proofErr w:type="gramEnd"/>
            <w:r w:rsidR="003F76CA">
              <w:rPr>
                <w:rFonts w:asciiTheme="minorHAnsi" w:hAnsiTheme="minorHAnsi" w:cstheme="minorHAnsi"/>
              </w:rPr>
              <w:t>5 min)</w:t>
            </w:r>
          </w:p>
        </w:tc>
        <w:tc>
          <w:tcPr>
            <w:tcW w:w="460" w:type="dxa"/>
          </w:tcPr>
          <w:p w14:paraId="22E48343" w14:textId="2833DE0C" w:rsidR="003F76CA" w:rsidRDefault="00D87CB3" w:rsidP="003F76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58" w:type="dxa"/>
          </w:tcPr>
          <w:p w14:paraId="101944A4" w14:textId="77777777" w:rsidR="0021793F" w:rsidRPr="0021793F" w:rsidRDefault="00A77B28" w:rsidP="003F76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21793F">
              <w:rPr>
                <w:rFonts w:asciiTheme="minorHAnsi" w:hAnsiTheme="minorHAnsi" w:cstheme="minorHAnsi"/>
                <w:b/>
                <w:bCs/>
              </w:rPr>
              <w:t xml:space="preserve">County Comprehensive Plan and </w:t>
            </w:r>
            <w:r w:rsidR="0021793F" w:rsidRPr="0021793F">
              <w:rPr>
                <w:rFonts w:asciiTheme="minorHAnsi" w:hAnsiTheme="minorHAnsi" w:cstheme="minorHAnsi"/>
                <w:b/>
                <w:bCs/>
              </w:rPr>
              <w:t>Shelter Plan</w:t>
            </w:r>
          </w:p>
          <w:p w14:paraId="338C75B6" w14:textId="4ACFEAD7" w:rsidR="009D2C2B" w:rsidRDefault="009D2C2B" w:rsidP="0021793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What do Mike and Maureen need to know</w:t>
            </w:r>
          </w:p>
        </w:tc>
      </w:tr>
      <w:tr w:rsidR="00395A70" w14:paraId="795846DB" w14:textId="77777777" w:rsidTr="00A14BDA">
        <w:trPr>
          <w:trHeight w:val="827"/>
        </w:trPr>
        <w:tc>
          <w:tcPr>
            <w:tcW w:w="1252" w:type="dxa"/>
          </w:tcPr>
          <w:p w14:paraId="1FDFC626" w14:textId="77777777" w:rsidR="00395A70" w:rsidRDefault="00395A70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66C16FC0" w14:textId="17AA6939" w:rsidR="00395A70" w:rsidRPr="003F76CA" w:rsidRDefault="00D87CB3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58" w:type="dxa"/>
          </w:tcPr>
          <w:p w14:paraId="15F8291B" w14:textId="77777777" w:rsidR="00395A70" w:rsidRDefault="00395A70" w:rsidP="00B775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="00B55390">
              <w:rPr>
                <w:rFonts w:asciiTheme="minorHAnsi" w:hAnsiTheme="minorHAnsi" w:cstheme="minorHAnsi"/>
                <w:b/>
                <w:bCs/>
              </w:rPr>
              <w:t>f we have time/future meeting discussion</w:t>
            </w:r>
          </w:p>
          <w:p w14:paraId="245670FD" w14:textId="1CD76853" w:rsidR="00B55390" w:rsidRDefault="00B55390" w:rsidP="00B5539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55390">
              <w:rPr>
                <w:rFonts w:asciiTheme="minorHAnsi" w:hAnsiTheme="minorHAnsi" w:cstheme="minorHAnsi"/>
              </w:rPr>
              <w:t>Brainstorm Resource Presentations and Themed Meetings</w:t>
            </w:r>
          </w:p>
          <w:p w14:paraId="62962A37" w14:textId="3EFA3020" w:rsidR="00C35B0E" w:rsidRDefault="00C55A03" w:rsidP="00C35B0E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55A03">
              <w:rPr>
                <w:rFonts w:asciiTheme="minorHAnsi" w:hAnsiTheme="minorHAnsi" w:cstheme="minorHAnsi"/>
              </w:rPr>
              <w:t xml:space="preserve">Someone to coordinate “on the </w:t>
            </w:r>
            <w:proofErr w:type="gramStart"/>
            <w:r w:rsidRPr="00C55A03">
              <w:rPr>
                <w:rFonts w:asciiTheme="minorHAnsi" w:hAnsiTheme="minorHAnsi" w:cstheme="minorHAnsi"/>
              </w:rPr>
              <w:t>streets</w:t>
            </w:r>
            <w:proofErr w:type="gramEnd"/>
            <w:r w:rsidRPr="00C55A03">
              <w:rPr>
                <w:rFonts w:asciiTheme="minorHAnsi" w:hAnsiTheme="minorHAnsi" w:cstheme="minorHAnsi"/>
              </w:rPr>
              <w:t>”</w:t>
            </w:r>
          </w:p>
          <w:p w14:paraId="76C62B37" w14:textId="43BC01B6" w:rsidR="0019414D" w:rsidRPr="00C35B0E" w:rsidRDefault="0019414D" w:rsidP="00C35B0E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9414D">
              <w:rPr>
                <w:rFonts w:asciiTheme="minorHAnsi" w:hAnsiTheme="minorHAnsi" w:cstheme="minorHAnsi"/>
              </w:rPr>
              <w:t>Sweeps Website Project</w:t>
            </w:r>
          </w:p>
          <w:p w14:paraId="25E911B0" w14:textId="7A1FD846" w:rsidR="00B55390" w:rsidRDefault="00B55390" w:rsidP="00B55390">
            <w:pPr>
              <w:pStyle w:val="NormalWeb"/>
              <w:spacing w:before="0" w:beforeAutospacing="0" w:after="0" w:afterAutospacing="0"/>
              <w:ind w:left="792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255F0C7" w14:textId="7057BF8A" w:rsidR="00D91E58" w:rsidRDefault="00A4086A" w:rsidP="00D91E58">
      <w:r>
        <w:t xml:space="preserve">Next Meeting – </w:t>
      </w:r>
      <w:r w:rsidR="005E5EEF">
        <w:t>J</w:t>
      </w:r>
      <w:r w:rsidR="00C1347E">
        <w:t>une 30</w:t>
      </w:r>
      <w:r w:rsidR="00423AE8" w:rsidRPr="00423AE8">
        <w:rPr>
          <w:vertAlign w:val="superscript"/>
        </w:rPr>
        <w:t>th</w:t>
      </w:r>
      <w:r w:rsidR="00423AE8">
        <w:t xml:space="preserve"> </w:t>
      </w:r>
      <w:r w:rsidR="00BB72DC">
        <w:t xml:space="preserve"> </w:t>
      </w:r>
      <w:r w:rsidR="0077382E">
        <w:t xml:space="preserve"> </w:t>
      </w:r>
    </w:p>
    <w:p w14:paraId="01ADE4BA" w14:textId="345821E6" w:rsidR="00E74900" w:rsidRDefault="00E74900" w:rsidP="00D91E58"/>
    <w:p w14:paraId="3419567D" w14:textId="1996BE1D" w:rsidR="00AD6CA8" w:rsidRPr="00CF3949" w:rsidRDefault="00AD6CA8" w:rsidP="00D91E58">
      <w:pPr>
        <w:rPr>
          <w:b/>
          <w:bCs/>
        </w:rPr>
      </w:pPr>
      <w:r w:rsidRPr="00CF3949">
        <w:rPr>
          <w:b/>
          <w:bCs/>
        </w:rPr>
        <w:t>Possible</w:t>
      </w:r>
      <w:r w:rsidR="00CF3949" w:rsidRPr="00CF3949">
        <w:rPr>
          <w:b/>
          <w:bCs/>
        </w:rPr>
        <w:t xml:space="preserve"> Coalition</w:t>
      </w:r>
      <w:r w:rsidRPr="00CF3949">
        <w:rPr>
          <w:b/>
          <w:bCs/>
        </w:rPr>
        <w:t xml:space="preserve"> Present</w:t>
      </w:r>
      <w:r w:rsidR="002C644E">
        <w:rPr>
          <w:b/>
          <w:bCs/>
        </w:rPr>
        <w:t>ers/Topics</w:t>
      </w:r>
      <w:r w:rsidR="00CF3949" w:rsidRPr="00CF3949">
        <w:rPr>
          <w:b/>
          <w:bCs/>
        </w:rPr>
        <w:t>:</w:t>
      </w:r>
    </w:p>
    <w:p w14:paraId="0BAC2842" w14:textId="6B4E0C71" w:rsidR="0041498C" w:rsidRDefault="0041498C" w:rsidP="00AD6CA8">
      <w:pPr>
        <w:pStyle w:val="ListParagraph"/>
        <w:numPr>
          <w:ilvl w:val="0"/>
          <w:numId w:val="24"/>
        </w:numPr>
      </w:pPr>
      <w:r>
        <w:t>Step-by-step</w:t>
      </w:r>
      <w:r w:rsidR="007F3750">
        <w:t xml:space="preserve"> </w:t>
      </w:r>
    </w:p>
    <w:p w14:paraId="5DFED1F5" w14:textId="350CA73B" w:rsidR="0041498C" w:rsidRDefault="0041498C" w:rsidP="00AD6CA8">
      <w:pPr>
        <w:pStyle w:val="ListParagraph"/>
        <w:numPr>
          <w:ilvl w:val="0"/>
          <w:numId w:val="24"/>
        </w:numPr>
      </w:pPr>
      <w:r>
        <w:t>CCS - update</w:t>
      </w:r>
    </w:p>
    <w:p w14:paraId="28029A8E" w14:textId="5BE1A734" w:rsidR="0041498C" w:rsidRDefault="0041498C" w:rsidP="00AD6CA8">
      <w:pPr>
        <w:pStyle w:val="ListParagraph"/>
        <w:numPr>
          <w:ilvl w:val="0"/>
          <w:numId w:val="24"/>
        </w:numPr>
      </w:pPr>
      <w:r>
        <w:t>City of Puyallup</w:t>
      </w:r>
    </w:p>
    <w:p w14:paraId="7AD84E3A" w14:textId="2094A271" w:rsidR="0041498C" w:rsidRDefault="0041498C" w:rsidP="00AD6CA8">
      <w:pPr>
        <w:pStyle w:val="ListParagraph"/>
        <w:numPr>
          <w:ilvl w:val="0"/>
          <w:numId w:val="24"/>
        </w:numPr>
      </w:pPr>
      <w:r>
        <w:t xml:space="preserve">TRM </w:t>
      </w:r>
      <w:r w:rsidR="00AD6CA8">
        <w:t>–</w:t>
      </w:r>
      <w:r>
        <w:t xml:space="preserve"> update</w:t>
      </w:r>
    </w:p>
    <w:p w14:paraId="049189F8" w14:textId="7ECDEF7E" w:rsidR="00AD6CA8" w:rsidRDefault="00AD6CA8" w:rsidP="00AD6CA8">
      <w:pPr>
        <w:pStyle w:val="ListParagraph"/>
        <w:numPr>
          <w:ilvl w:val="0"/>
          <w:numId w:val="24"/>
        </w:numPr>
      </w:pPr>
      <w:r>
        <w:t xml:space="preserve">Multicultural </w:t>
      </w:r>
      <w:r w:rsidR="00F75D48">
        <w:t>Child and Family Hope Center</w:t>
      </w:r>
    </w:p>
    <w:p w14:paraId="3D69A8FD" w14:textId="3EC7F478" w:rsidR="00F75D48" w:rsidRDefault="00CB7910" w:rsidP="00AD6CA8">
      <w:pPr>
        <w:pStyle w:val="ListParagraph"/>
        <w:numPr>
          <w:ilvl w:val="0"/>
          <w:numId w:val="24"/>
        </w:numPr>
      </w:pPr>
      <w:r>
        <w:t>Shelter at the Morgan motel</w:t>
      </w:r>
    </w:p>
    <w:p w14:paraId="17FA710B" w14:textId="45FBD400" w:rsidR="00CB7910" w:rsidRDefault="001D6E99" w:rsidP="00AD6CA8">
      <w:pPr>
        <w:pStyle w:val="ListParagraph"/>
        <w:numPr>
          <w:ilvl w:val="0"/>
          <w:numId w:val="24"/>
        </w:numPr>
      </w:pPr>
      <w:r>
        <w:t>Veteran Day – current resources for veterans</w:t>
      </w:r>
      <w:r w:rsidR="00193F79">
        <w:t xml:space="preserve"> – time with grant opening event</w:t>
      </w:r>
    </w:p>
    <w:p w14:paraId="6900DE70" w14:textId="474238E1" w:rsidR="00193F79" w:rsidRDefault="00241F72" w:rsidP="00AD6CA8">
      <w:pPr>
        <w:pStyle w:val="ListParagraph"/>
        <w:numPr>
          <w:ilvl w:val="0"/>
          <w:numId w:val="24"/>
        </w:numPr>
      </w:pPr>
      <w:r>
        <w:t>Puyallup Tribe – Councilmember and staff?</w:t>
      </w:r>
    </w:p>
    <w:p w14:paraId="528CF62A" w14:textId="49835D50" w:rsidR="00241F72" w:rsidRDefault="00463528" w:rsidP="00AD6CA8">
      <w:pPr>
        <w:pStyle w:val="ListParagraph"/>
        <w:numPr>
          <w:ilvl w:val="0"/>
          <w:numId w:val="24"/>
        </w:numPr>
      </w:pPr>
      <w:r>
        <w:t>Workforce Development Day – Goodwill, Workforce Central</w:t>
      </w:r>
    </w:p>
    <w:p w14:paraId="4F9F9770" w14:textId="7345D082" w:rsidR="00463528" w:rsidRDefault="00463528" w:rsidP="00AD6CA8">
      <w:pPr>
        <w:pStyle w:val="ListParagraph"/>
        <w:numPr>
          <w:ilvl w:val="0"/>
          <w:numId w:val="24"/>
        </w:numPr>
      </w:pPr>
      <w:r>
        <w:t>Higher Education – TCC, Bates – housing supports</w:t>
      </w:r>
      <w:r w:rsidR="00D158D1">
        <w:t>?</w:t>
      </w:r>
    </w:p>
    <w:p w14:paraId="585D0C40" w14:textId="0210D19A" w:rsidR="008C0A78" w:rsidRDefault="008C0A78" w:rsidP="00AD6CA8">
      <w:pPr>
        <w:pStyle w:val="ListParagraph"/>
        <w:numPr>
          <w:ilvl w:val="0"/>
          <w:numId w:val="24"/>
        </w:numPr>
      </w:pPr>
      <w:proofErr w:type="spellStart"/>
      <w:r>
        <w:t>JustCares</w:t>
      </w:r>
      <w:proofErr w:type="spellEnd"/>
      <w:r>
        <w:t xml:space="preserve"> from Seattle</w:t>
      </w:r>
    </w:p>
    <w:p w14:paraId="5A45AD00" w14:textId="122C2E3D" w:rsidR="003D0AD3" w:rsidRDefault="003D0AD3" w:rsidP="00197F9F"/>
    <w:sectPr w:rsidR="003D0AD3" w:rsidSect="006B5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CA05" w14:textId="77777777" w:rsidR="0007027C" w:rsidRDefault="0007027C" w:rsidP="0079714F">
      <w:r>
        <w:separator/>
      </w:r>
    </w:p>
  </w:endnote>
  <w:endnote w:type="continuationSeparator" w:id="0">
    <w:p w14:paraId="5921B99A" w14:textId="77777777" w:rsidR="0007027C" w:rsidRDefault="0007027C" w:rsidP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5F6F" w14:textId="77777777" w:rsidR="007E39D5" w:rsidRDefault="007E3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CB02" w14:textId="6E8AC6E2" w:rsidR="00A12CBF" w:rsidRDefault="00115555">
    <w:pPr>
      <w:pStyle w:val="Footer"/>
    </w:pPr>
    <w:r>
      <w:t>Version 1.</w:t>
    </w:r>
    <w:r w:rsidR="002A4BD4">
      <w:t>1</w:t>
    </w:r>
    <w:r w:rsidR="00A12CBF">
      <w:ptab w:relativeTo="margin" w:alignment="center" w:leader="none"/>
    </w:r>
    <w:r w:rsidR="00A12CBF">
      <w:t>Tacoma Pierce County Coalition to End Homelessness</w:t>
    </w:r>
    <w:r w:rsidR="00A12CBF">
      <w:ptab w:relativeTo="margin" w:alignment="right" w:leader="none"/>
    </w:r>
    <w:r w:rsidR="00A12CBF">
      <w:t xml:space="preserve">Page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PAGE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1</w:t>
    </w:r>
    <w:r w:rsidR="00A12CBF">
      <w:rPr>
        <w:b/>
        <w:bCs/>
      </w:rPr>
      <w:fldChar w:fldCharType="end"/>
    </w:r>
    <w:r w:rsidR="00A12CBF">
      <w:t xml:space="preserve"> of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NUMPAGES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2</w:t>
    </w:r>
    <w:r w:rsidR="00A12CB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7599" w14:textId="77777777" w:rsidR="007E39D5" w:rsidRDefault="007E3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45C2" w14:textId="77777777" w:rsidR="0007027C" w:rsidRDefault="0007027C" w:rsidP="0079714F">
      <w:r>
        <w:separator/>
      </w:r>
    </w:p>
  </w:footnote>
  <w:footnote w:type="continuationSeparator" w:id="0">
    <w:p w14:paraId="5D32451F" w14:textId="77777777" w:rsidR="0007027C" w:rsidRDefault="0007027C" w:rsidP="007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399F" w14:textId="77777777" w:rsidR="007E39D5" w:rsidRDefault="007E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"/>
      <w:gridCol w:w="8185"/>
    </w:tblGrid>
    <w:tr w:rsidR="00A12CBF" w14:paraId="2F8877DF" w14:textId="77777777" w:rsidTr="00A12CBF">
      <w:tc>
        <w:tcPr>
          <w:tcW w:w="1165" w:type="dxa"/>
        </w:tcPr>
        <w:p w14:paraId="093DDE97" w14:textId="77777777" w:rsidR="00A12CBF" w:rsidRDefault="00A12CBF" w:rsidP="00A12CBF">
          <w:pPr>
            <w:pStyle w:val="Header"/>
          </w:pPr>
          <w:r>
            <w:rPr>
              <w:noProof/>
            </w:rPr>
            <w:drawing>
              <wp:inline distT="0" distB="0" distL="0" distR="0" wp14:anchorId="74856D9A" wp14:editId="3DCAB1CB">
                <wp:extent cx="578240" cy="660693"/>
                <wp:effectExtent l="0" t="0" r="0" b="635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05" cy="69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14:paraId="2590FA8F" w14:textId="77777777" w:rsidR="00A12CBF" w:rsidRDefault="00A12CBF" w:rsidP="00A12CBF">
          <w:pPr>
            <w:pStyle w:val="Header"/>
            <w:rPr>
              <w:sz w:val="36"/>
              <w:szCs w:val="36"/>
            </w:rPr>
          </w:pPr>
          <w:r w:rsidRPr="00A12CBF">
            <w:rPr>
              <w:sz w:val="36"/>
              <w:szCs w:val="36"/>
            </w:rPr>
            <w:t>Tacoma Pierce County Coalition to End Homelessness</w:t>
          </w:r>
        </w:p>
        <w:p w14:paraId="45E9002A" w14:textId="77777777" w:rsidR="00A12CBF" w:rsidRPr="00A12CBF" w:rsidRDefault="00561590" w:rsidP="00A12CBF">
          <w:pPr>
            <w:pStyle w:val="Header"/>
            <w:jc w:val="center"/>
            <w:rPr>
              <w:sz w:val="24"/>
              <w:szCs w:val="24"/>
            </w:rPr>
          </w:pPr>
          <w:hyperlink r:id="rId2" w:history="1">
            <w:r w:rsidR="00A12CBF" w:rsidRPr="00A12CBF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https://pchomeless.org/</w:t>
            </w:r>
          </w:hyperlink>
          <w:r w:rsidR="00A12CBF" w:rsidRPr="00A12CBF">
            <w:rPr>
              <w:color w:val="000000" w:themeColor="text1"/>
              <w:sz w:val="24"/>
              <w:szCs w:val="24"/>
            </w:rPr>
            <w:t xml:space="preserve"> </w:t>
          </w:r>
          <w:r w:rsidR="00A12CBF">
            <w:rPr>
              <w:color w:val="000000" w:themeColor="text1"/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>-</w:t>
          </w:r>
          <w:r w:rsidR="00A12CBF">
            <w:rPr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 xml:space="preserve"> info@pchomeless.org</w:t>
          </w:r>
        </w:p>
        <w:p w14:paraId="16B81849" w14:textId="77777777" w:rsidR="00A12CBF" w:rsidRDefault="00A12CBF" w:rsidP="00A12CBF">
          <w:pPr>
            <w:pStyle w:val="Header"/>
          </w:pPr>
        </w:p>
      </w:tc>
    </w:tr>
  </w:tbl>
  <w:p w14:paraId="216B6734" w14:textId="50E92DEA" w:rsidR="0079714F" w:rsidRPr="00A12CBF" w:rsidRDefault="0079714F" w:rsidP="00A12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751E" w14:textId="77777777" w:rsidR="007E39D5" w:rsidRDefault="007E3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C3"/>
    <w:multiLevelType w:val="hybridMultilevel"/>
    <w:tmpl w:val="A186FE96"/>
    <w:lvl w:ilvl="0" w:tplc="44587448">
      <w:start w:val="5"/>
      <w:numFmt w:val="bullet"/>
      <w:lvlText w:val=""/>
      <w:lvlJc w:val="left"/>
      <w:pPr>
        <w:ind w:left="792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03D7728D"/>
    <w:multiLevelType w:val="hybridMultilevel"/>
    <w:tmpl w:val="1938D5C2"/>
    <w:lvl w:ilvl="0" w:tplc="019C1D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642"/>
    <w:multiLevelType w:val="hybridMultilevel"/>
    <w:tmpl w:val="2416C74C"/>
    <w:lvl w:ilvl="0" w:tplc="6248D3A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51F6"/>
    <w:multiLevelType w:val="hybridMultilevel"/>
    <w:tmpl w:val="125CBCB2"/>
    <w:lvl w:ilvl="0" w:tplc="548262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DEA"/>
    <w:multiLevelType w:val="hybridMultilevel"/>
    <w:tmpl w:val="B1046FC4"/>
    <w:lvl w:ilvl="0" w:tplc="71F676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5892"/>
    <w:multiLevelType w:val="hybridMultilevel"/>
    <w:tmpl w:val="6540A792"/>
    <w:styleLink w:val="ImportedStyle1"/>
    <w:lvl w:ilvl="0" w:tplc="F9E093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4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4BAA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6B4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C9B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0B57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76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EE6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8B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933E2B"/>
    <w:multiLevelType w:val="hybridMultilevel"/>
    <w:tmpl w:val="B532C962"/>
    <w:lvl w:ilvl="0" w:tplc="7C4274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D25F4"/>
    <w:multiLevelType w:val="hybridMultilevel"/>
    <w:tmpl w:val="81867A02"/>
    <w:lvl w:ilvl="0" w:tplc="44587448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33209D"/>
    <w:multiLevelType w:val="hybridMultilevel"/>
    <w:tmpl w:val="95A66AB2"/>
    <w:lvl w:ilvl="0" w:tplc="1C66B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3EBF"/>
    <w:multiLevelType w:val="hybridMultilevel"/>
    <w:tmpl w:val="C0400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62620"/>
    <w:multiLevelType w:val="hybridMultilevel"/>
    <w:tmpl w:val="9C66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759FC"/>
    <w:multiLevelType w:val="hybridMultilevel"/>
    <w:tmpl w:val="AA00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43805"/>
    <w:multiLevelType w:val="hybridMultilevel"/>
    <w:tmpl w:val="A39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F35E3"/>
    <w:multiLevelType w:val="hybridMultilevel"/>
    <w:tmpl w:val="28BA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61413"/>
    <w:multiLevelType w:val="hybridMultilevel"/>
    <w:tmpl w:val="AE28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01A8"/>
    <w:multiLevelType w:val="hybridMultilevel"/>
    <w:tmpl w:val="DBF629BE"/>
    <w:lvl w:ilvl="0" w:tplc="CE8695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66816"/>
    <w:multiLevelType w:val="hybridMultilevel"/>
    <w:tmpl w:val="44C469DE"/>
    <w:lvl w:ilvl="0" w:tplc="1068B9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85B00"/>
    <w:multiLevelType w:val="hybridMultilevel"/>
    <w:tmpl w:val="6540A792"/>
    <w:numStyleLink w:val="ImportedStyle1"/>
  </w:abstractNum>
  <w:abstractNum w:abstractNumId="18" w15:restartNumberingAfterBreak="0">
    <w:nsid w:val="613C0B23"/>
    <w:multiLevelType w:val="hybridMultilevel"/>
    <w:tmpl w:val="057E3062"/>
    <w:lvl w:ilvl="0" w:tplc="2FC02D1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61EB5"/>
    <w:multiLevelType w:val="hybridMultilevel"/>
    <w:tmpl w:val="7EB0C6DC"/>
    <w:lvl w:ilvl="0" w:tplc="14ECFE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90E34"/>
    <w:multiLevelType w:val="hybridMultilevel"/>
    <w:tmpl w:val="28C4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6181F"/>
    <w:multiLevelType w:val="hybridMultilevel"/>
    <w:tmpl w:val="5F14103C"/>
    <w:lvl w:ilvl="0" w:tplc="1714D4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90F2E"/>
    <w:multiLevelType w:val="hybridMultilevel"/>
    <w:tmpl w:val="4B2058BE"/>
    <w:lvl w:ilvl="0" w:tplc="C22242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64CEE"/>
    <w:multiLevelType w:val="hybridMultilevel"/>
    <w:tmpl w:val="D5780208"/>
    <w:lvl w:ilvl="0" w:tplc="704CA2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14"/>
  </w:num>
  <w:num w:numId="8">
    <w:abstractNumId w:val="18"/>
  </w:num>
  <w:num w:numId="9">
    <w:abstractNumId w:val="21"/>
  </w:num>
  <w:num w:numId="10">
    <w:abstractNumId w:val="1"/>
  </w:num>
  <w:num w:numId="11">
    <w:abstractNumId w:val="16"/>
  </w:num>
  <w:num w:numId="12">
    <w:abstractNumId w:val="15"/>
  </w:num>
  <w:num w:numId="13">
    <w:abstractNumId w:val="9"/>
  </w:num>
  <w:num w:numId="14">
    <w:abstractNumId w:val="2"/>
  </w:num>
  <w:num w:numId="15">
    <w:abstractNumId w:val="19"/>
  </w:num>
  <w:num w:numId="16">
    <w:abstractNumId w:val="7"/>
  </w:num>
  <w:num w:numId="17">
    <w:abstractNumId w:val="0"/>
  </w:num>
  <w:num w:numId="18">
    <w:abstractNumId w:val="6"/>
  </w:num>
  <w:num w:numId="19">
    <w:abstractNumId w:val="20"/>
  </w:num>
  <w:num w:numId="20">
    <w:abstractNumId w:val="3"/>
  </w:num>
  <w:num w:numId="21">
    <w:abstractNumId w:val="23"/>
  </w:num>
  <w:num w:numId="22">
    <w:abstractNumId w:val="22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31"/>
    <w:rsid w:val="00002938"/>
    <w:rsid w:val="00002AC5"/>
    <w:rsid w:val="0000300C"/>
    <w:rsid w:val="0000308D"/>
    <w:rsid w:val="00004EBD"/>
    <w:rsid w:val="0001163B"/>
    <w:rsid w:val="000116E5"/>
    <w:rsid w:val="000147B9"/>
    <w:rsid w:val="0001570C"/>
    <w:rsid w:val="00017B2A"/>
    <w:rsid w:val="00023F94"/>
    <w:rsid w:val="00025856"/>
    <w:rsid w:val="000274AF"/>
    <w:rsid w:val="000326C5"/>
    <w:rsid w:val="0003493F"/>
    <w:rsid w:val="00036833"/>
    <w:rsid w:val="00036902"/>
    <w:rsid w:val="00037364"/>
    <w:rsid w:val="000404C6"/>
    <w:rsid w:val="00040CC5"/>
    <w:rsid w:val="00041DB1"/>
    <w:rsid w:val="00052BF0"/>
    <w:rsid w:val="00054FF8"/>
    <w:rsid w:val="00062F40"/>
    <w:rsid w:val="00063093"/>
    <w:rsid w:val="00066CE2"/>
    <w:rsid w:val="000676D9"/>
    <w:rsid w:val="0007027C"/>
    <w:rsid w:val="0007314A"/>
    <w:rsid w:val="00075B43"/>
    <w:rsid w:val="00077935"/>
    <w:rsid w:val="000800BE"/>
    <w:rsid w:val="0008521D"/>
    <w:rsid w:val="00085623"/>
    <w:rsid w:val="00090A7F"/>
    <w:rsid w:val="00090ADD"/>
    <w:rsid w:val="00091BF4"/>
    <w:rsid w:val="0009501E"/>
    <w:rsid w:val="00095F73"/>
    <w:rsid w:val="00096F87"/>
    <w:rsid w:val="000A2D45"/>
    <w:rsid w:val="000A3293"/>
    <w:rsid w:val="000A4C13"/>
    <w:rsid w:val="000A5048"/>
    <w:rsid w:val="000A6B5A"/>
    <w:rsid w:val="000A74B5"/>
    <w:rsid w:val="000B511B"/>
    <w:rsid w:val="000B7920"/>
    <w:rsid w:val="000B7A7E"/>
    <w:rsid w:val="000C1717"/>
    <w:rsid w:val="000C241F"/>
    <w:rsid w:val="000C26A2"/>
    <w:rsid w:val="000C26FE"/>
    <w:rsid w:val="000C2E73"/>
    <w:rsid w:val="000C39A1"/>
    <w:rsid w:val="000C6BCF"/>
    <w:rsid w:val="000D1012"/>
    <w:rsid w:val="000D43E7"/>
    <w:rsid w:val="000E14A1"/>
    <w:rsid w:val="000E26E8"/>
    <w:rsid w:val="000E2C6D"/>
    <w:rsid w:val="000E4321"/>
    <w:rsid w:val="000E4C7D"/>
    <w:rsid w:val="000F005A"/>
    <w:rsid w:val="000F0B98"/>
    <w:rsid w:val="000F211D"/>
    <w:rsid w:val="000F2A8D"/>
    <w:rsid w:val="000F5304"/>
    <w:rsid w:val="00106F3B"/>
    <w:rsid w:val="00107FBA"/>
    <w:rsid w:val="00111B91"/>
    <w:rsid w:val="00113166"/>
    <w:rsid w:val="00114A3B"/>
    <w:rsid w:val="00115555"/>
    <w:rsid w:val="00115FF9"/>
    <w:rsid w:val="00134C4C"/>
    <w:rsid w:val="0014455C"/>
    <w:rsid w:val="001502BF"/>
    <w:rsid w:val="00154282"/>
    <w:rsid w:val="0015468A"/>
    <w:rsid w:val="00154CA0"/>
    <w:rsid w:val="00155990"/>
    <w:rsid w:val="00163086"/>
    <w:rsid w:val="0016547E"/>
    <w:rsid w:val="00167401"/>
    <w:rsid w:val="00171A31"/>
    <w:rsid w:val="00173D3F"/>
    <w:rsid w:val="00176552"/>
    <w:rsid w:val="00191042"/>
    <w:rsid w:val="00191CEB"/>
    <w:rsid w:val="00193A7B"/>
    <w:rsid w:val="00193F79"/>
    <w:rsid w:val="0019404C"/>
    <w:rsid w:val="0019414D"/>
    <w:rsid w:val="0019699A"/>
    <w:rsid w:val="001972F6"/>
    <w:rsid w:val="00197F9F"/>
    <w:rsid w:val="001A0E19"/>
    <w:rsid w:val="001A33D0"/>
    <w:rsid w:val="001A4BF2"/>
    <w:rsid w:val="001A5D62"/>
    <w:rsid w:val="001A6D89"/>
    <w:rsid w:val="001B5177"/>
    <w:rsid w:val="001B5ADD"/>
    <w:rsid w:val="001B6891"/>
    <w:rsid w:val="001C135B"/>
    <w:rsid w:val="001C32DA"/>
    <w:rsid w:val="001C44E7"/>
    <w:rsid w:val="001C490F"/>
    <w:rsid w:val="001C4E9D"/>
    <w:rsid w:val="001D6550"/>
    <w:rsid w:val="001D6729"/>
    <w:rsid w:val="001D6E99"/>
    <w:rsid w:val="001E2DDA"/>
    <w:rsid w:val="001E313A"/>
    <w:rsid w:val="001E61FD"/>
    <w:rsid w:val="001E7EE7"/>
    <w:rsid w:val="001F085F"/>
    <w:rsid w:val="001F0DBE"/>
    <w:rsid w:val="001F2AAC"/>
    <w:rsid w:val="001F3447"/>
    <w:rsid w:val="001F6B9A"/>
    <w:rsid w:val="001F74EA"/>
    <w:rsid w:val="002018C0"/>
    <w:rsid w:val="00204403"/>
    <w:rsid w:val="002113CA"/>
    <w:rsid w:val="00211B67"/>
    <w:rsid w:val="00212075"/>
    <w:rsid w:val="0021390F"/>
    <w:rsid w:val="0021537E"/>
    <w:rsid w:val="0021590A"/>
    <w:rsid w:val="0021793F"/>
    <w:rsid w:val="00223C47"/>
    <w:rsid w:val="002243DA"/>
    <w:rsid w:val="0022546E"/>
    <w:rsid w:val="00226411"/>
    <w:rsid w:val="00226C99"/>
    <w:rsid w:val="00230DCC"/>
    <w:rsid w:val="00234433"/>
    <w:rsid w:val="00236C6B"/>
    <w:rsid w:val="0023722D"/>
    <w:rsid w:val="00240CC0"/>
    <w:rsid w:val="00241F72"/>
    <w:rsid w:val="0024461B"/>
    <w:rsid w:val="00245A87"/>
    <w:rsid w:val="00253551"/>
    <w:rsid w:val="0025356C"/>
    <w:rsid w:val="00255333"/>
    <w:rsid w:val="00261681"/>
    <w:rsid w:val="00262227"/>
    <w:rsid w:val="00263BF3"/>
    <w:rsid w:val="0026434D"/>
    <w:rsid w:val="002701CD"/>
    <w:rsid w:val="00271E01"/>
    <w:rsid w:val="002759BB"/>
    <w:rsid w:val="00280C8C"/>
    <w:rsid w:val="00281CB6"/>
    <w:rsid w:val="00284C86"/>
    <w:rsid w:val="002A03D8"/>
    <w:rsid w:val="002A2377"/>
    <w:rsid w:val="002A4BD4"/>
    <w:rsid w:val="002A4D7E"/>
    <w:rsid w:val="002B1113"/>
    <w:rsid w:val="002B2A18"/>
    <w:rsid w:val="002B4120"/>
    <w:rsid w:val="002B5709"/>
    <w:rsid w:val="002C1657"/>
    <w:rsid w:val="002C293F"/>
    <w:rsid w:val="002C644E"/>
    <w:rsid w:val="002C6BB2"/>
    <w:rsid w:val="002D1CFA"/>
    <w:rsid w:val="002D1FC6"/>
    <w:rsid w:val="002D2B00"/>
    <w:rsid w:val="002D39E4"/>
    <w:rsid w:val="002D4C58"/>
    <w:rsid w:val="002E3DFC"/>
    <w:rsid w:val="002E631C"/>
    <w:rsid w:val="002E66AC"/>
    <w:rsid w:val="002F1853"/>
    <w:rsid w:val="002F4F5E"/>
    <w:rsid w:val="002F708E"/>
    <w:rsid w:val="002F7785"/>
    <w:rsid w:val="00302971"/>
    <w:rsid w:val="0030357E"/>
    <w:rsid w:val="00303ABB"/>
    <w:rsid w:val="00306251"/>
    <w:rsid w:val="003104D4"/>
    <w:rsid w:val="00313966"/>
    <w:rsid w:val="00317A2E"/>
    <w:rsid w:val="00320870"/>
    <w:rsid w:val="003236CD"/>
    <w:rsid w:val="00324785"/>
    <w:rsid w:val="0033074F"/>
    <w:rsid w:val="0033118C"/>
    <w:rsid w:val="00331F0B"/>
    <w:rsid w:val="00335611"/>
    <w:rsid w:val="00335E3E"/>
    <w:rsid w:val="0034153C"/>
    <w:rsid w:val="003418CC"/>
    <w:rsid w:val="00341DC1"/>
    <w:rsid w:val="00341F7D"/>
    <w:rsid w:val="003422BF"/>
    <w:rsid w:val="003433C8"/>
    <w:rsid w:val="0034597C"/>
    <w:rsid w:val="00345E7D"/>
    <w:rsid w:val="00346783"/>
    <w:rsid w:val="00346F96"/>
    <w:rsid w:val="003506A7"/>
    <w:rsid w:val="00351D48"/>
    <w:rsid w:val="00353998"/>
    <w:rsid w:val="00353A8E"/>
    <w:rsid w:val="0035581D"/>
    <w:rsid w:val="00356878"/>
    <w:rsid w:val="003604E0"/>
    <w:rsid w:val="00372F87"/>
    <w:rsid w:val="00380FD4"/>
    <w:rsid w:val="003843F0"/>
    <w:rsid w:val="0038560D"/>
    <w:rsid w:val="00385D7F"/>
    <w:rsid w:val="0038741C"/>
    <w:rsid w:val="0039024C"/>
    <w:rsid w:val="0039259F"/>
    <w:rsid w:val="00392EB6"/>
    <w:rsid w:val="00393D09"/>
    <w:rsid w:val="003955C3"/>
    <w:rsid w:val="00395A17"/>
    <w:rsid w:val="00395A70"/>
    <w:rsid w:val="0039777A"/>
    <w:rsid w:val="003A1E3E"/>
    <w:rsid w:val="003A2CF9"/>
    <w:rsid w:val="003A43B9"/>
    <w:rsid w:val="003B6D6D"/>
    <w:rsid w:val="003B7C04"/>
    <w:rsid w:val="003C2444"/>
    <w:rsid w:val="003C707D"/>
    <w:rsid w:val="003D0AD3"/>
    <w:rsid w:val="003E0322"/>
    <w:rsid w:val="003E0E14"/>
    <w:rsid w:val="003E1B52"/>
    <w:rsid w:val="003E430D"/>
    <w:rsid w:val="003E48F5"/>
    <w:rsid w:val="003E56A9"/>
    <w:rsid w:val="003E6BAA"/>
    <w:rsid w:val="003F49B4"/>
    <w:rsid w:val="003F60AF"/>
    <w:rsid w:val="003F6B7D"/>
    <w:rsid w:val="003F76CA"/>
    <w:rsid w:val="00400DC2"/>
    <w:rsid w:val="0040471E"/>
    <w:rsid w:val="0041296C"/>
    <w:rsid w:val="0041498C"/>
    <w:rsid w:val="004169D5"/>
    <w:rsid w:val="004176E0"/>
    <w:rsid w:val="00423AE8"/>
    <w:rsid w:val="00424331"/>
    <w:rsid w:val="004260A4"/>
    <w:rsid w:val="00427F79"/>
    <w:rsid w:val="0043011E"/>
    <w:rsid w:val="00432F13"/>
    <w:rsid w:val="00434515"/>
    <w:rsid w:val="00434B91"/>
    <w:rsid w:val="00434FF3"/>
    <w:rsid w:val="004410B3"/>
    <w:rsid w:val="00441155"/>
    <w:rsid w:val="004454FC"/>
    <w:rsid w:val="00445D83"/>
    <w:rsid w:val="00452943"/>
    <w:rsid w:val="00463528"/>
    <w:rsid w:val="00464B17"/>
    <w:rsid w:val="00464B43"/>
    <w:rsid w:val="00465169"/>
    <w:rsid w:val="00474D0F"/>
    <w:rsid w:val="00481859"/>
    <w:rsid w:val="00482F8D"/>
    <w:rsid w:val="004840F7"/>
    <w:rsid w:val="00490B72"/>
    <w:rsid w:val="0049323E"/>
    <w:rsid w:val="004935DC"/>
    <w:rsid w:val="00495BD7"/>
    <w:rsid w:val="00496F07"/>
    <w:rsid w:val="004A0EEA"/>
    <w:rsid w:val="004A12DD"/>
    <w:rsid w:val="004A382E"/>
    <w:rsid w:val="004A3E8F"/>
    <w:rsid w:val="004A49DA"/>
    <w:rsid w:val="004A62FE"/>
    <w:rsid w:val="004B6242"/>
    <w:rsid w:val="004C09BA"/>
    <w:rsid w:val="004C3B20"/>
    <w:rsid w:val="004C677E"/>
    <w:rsid w:val="004D1CD2"/>
    <w:rsid w:val="004D3AA8"/>
    <w:rsid w:val="004D4B70"/>
    <w:rsid w:val="004E1357"/>
    <w:rsid w:val="004F060F"/>
    <w:rsid w:val="004F4814"/>
    <w:rsid w:val="004F73EF"/>
    <w:rsid w:val="005046EB"/>
    <w:rsid w:val="00504B91"/>
    <w:rsid w:val="0050595E"/>
    <w:rsid w:val="00506DCA"/>
    <w:rsid w:val="005128F6"/>
    <w:rsid w:val="00513529"/>
    <w:rsid w:val="00513660"/>
    <w:rsid w:val="005178AC"/>
    <w:rsid w:val="00517D8C"/>
    <w:rsid w:val="00523FB9"/>
    <w:rsid w:val="00525E06"/>
    <w:rsid w:val="00526312"/>
    <w:rsid w:val="00530943"/>
    <w:rsid w:val="00532CD0"/>
    <w:rsid w:val="0053418B"/>
    <w:rsid w:val="005366B2"/>
    <w:rsid w:val="005401BE"/>
    <w:rsid w:val="00540836"/>
    <w:rsid w:val="005426FE"/>
    <w:rsid w:val="00543470"/>
    <w:rsid w:val="00543924"/>
    <w:rsid w:val="0054419C"/>
    <w:rsid w:val="00545402"/>
    <w:rsid w:val="00547359"/>
    <w:rsid w:val="00553EAD"/>
    <w:rsid w:val="00555078"/>
    <w:rsid w:val="00555932"/>
    <w:rsid w:val="005574C0"/>
    <w:rsid w:val="00561590"/>
    <w:rsid w:val="00570E0B"/>
    <w:rsid w:val="005728AF"/>
    <w:rsid w:val="00576B5C"/>
    <w:rsid w:val="00576E2B"/>
    <w:rsid w:val="0057738E"/>
    <w:rsid w:val="00583444"/>
    <w:rsid w:val="00583DBF"/>
    <w:rsid w:val="00583E72"/>
    <w:rsid w:val="0058474E"/>
    <w:rsid w:val="0058572E"/>
    <w:rsid w:val="005910FA"/>
    <w:rsid w:val="005971F9"/>
    <w:rsid w:val="005A1EA3"/>
    <w:rsid w:val="005A74A8"/>
    <w:rsid w:val="005A7DB2"/>
    <w:rsid w:val="005B09C3"/>
    <w:rsid w:val="005B1417"/>
    <w:rsid w:val="005B2125"/>
    <w:rsid w:val="005B2BC2"/>
    <w:rsid w:val="005B4371"/>
    <w:rsid w:val="005C79FD"/>
    <w:rsid w:val="005D0125"/>
    <w:rsid w:val="005D0F7C"/>
    <w:rsid w:val="005D139F"/>
    <w:rsid w:val="005D2392"/>
    <w:rsid w:val="005E1421"/>
    <w:rsid w:val="005E3A5D"/>
    <w:rsid w:val="005E5EEF"/>
    <w:rsid w:val="005E6D24"/>
    <w:rsid w:val="005F796B"/>
    <w:rsid w:val="006119FF"/>
    <w:rsid w:val="00614D19"/>
    <w:rsid w:val="00623110"/>
    <w:rsid w:val="0062441A"/>
    <w:rsid w:val="00626087"/>
    <w:rsid w:val="006277CE"/>
    <w:rsid w:val="00630342"/>
    <w:rsid w:val="0063185A"/>
    <w:rsid w:val="00632887"/>
    <w:rsid w:val="00634079"/>
    <w:rsid w:val="0063574B"/>
    <w:rsid w:val="00637659"/>
    <w:rsid w:val="00647C86"/>
    <w:rsid w:val="0065056F"/>
    <w:rsid w:val="00650D97"/>
    <w:rsid w:val="00652EE3"/>
    <w:rsid w:val="00654E9F"/>
    <w:rsid w:val="00657027"/>
    <w:rsid w:val="00660C81"/>
    <w:rsid w:val="0067097C"/>
    <w:rsid w:val="006745B1"/>
    <w:rsid w:val="0067561E"/>
    <w:rsid w:val="006768DB"/>
    <w:rsid w:val="00676F1F"/>
    <w:rsid w:val="00677A5F"/>
    <w:rsid w:val="00680C6F"/>
    <w:rsid w:val="00682586"/>
    <w:rsid w:val="00683F53"/>
    <w:rsid w:val="006842B6"/>
    <w:rsid w:val="00691D19"/>
    <w:rsid w:val="00692D0C"/>
    <w:rsid w:val="00696623"/>
    <w:rsid w:val="00697CC0"/>
    <w:rsid w:val="006A4A32"/>
    <w:rsid w:val="006A5355"/>
    <w:rsid w:val="006A5973"/>
    <w:rsid w:val="006B183A"/>
    <w:rsid w:val="006B337D"/>
    <w:rsid w:val="006B435E"/>
    <w:rsid w:val="006B5CA9"/>
    <w:rsid w:val="006B5EEF"/>
    <w:rsid w:val="006B5F17"/>
    <w:rsid w:val="006B7309"/>
    <w:rsid w:val="006C0287"/>
    <w:rsid w:val="006C15C2"/>
    <w:rsid w:val="006C27B0"/>
    <w:rsid w:val="006D0ACF"/>
    <w:rsid w:val="006D0E89"/>
    <w:rsid w:val="006D2FC4"/>
    <w:rsid w:val="006E4285"/>
    <w:rsid w:val="006E6722"/>
    <w:rsid w:val="006F2FAE"/>
    <w:rsid w:val="006F65D6"/>
    <w:rsid w:val="007067E2"/>
    <w:rsid w:val="00710EA5"/>
    <w:rsid w:val="007135CE"/>
    <w:rsid w:val="0071623B"/>
    <w:rsid w:val="0071666F"/>
    <w:rsid w:val="00723759"/>
    <w:rsid w:val="00724D17"/>
    <w:rsid w:val="00725CF1"/>
    <w:rsid w:val="00727397"/>
    <w:rsid w:val="00730952"/>
    <w:rsid w:val="00731904"/>
    <w:rsid w:val="00731A60"/>
    <w:rsid w:val="00731DF8"/>
    <w:rsid w:val="00740001"/>
    <w:rsid w:val="00740041"/>
    <w:rsid w:val="007406A5"/>
    <w:rsid w:val="0075113C"/>
    <w:rsid w:val="00756CC1"/>
    <w:rsid w:val="0076201C"/>
    <w:rsid w:val="007628FB"/>
    <w:rsid w:val="00766910"/>
    <w:rsid w:val="0076778F"/>
    <w:rsid w:val="0077382E"/>
    <w:rsid w:val="00777E5E"/>
    <w:rsid w:val="0078306C"/>
    <w:rsid w:val="007833B7"/>
    <w:rsid w:val="00786DEA"/>
    <w:rsid w:val="00795317"/>
    <w:rsid w:val="00796A54"/>
    <w:rsid w:val="0079714F"/>
    <w:rsid w:val="00797FFC"/>
    <w:rsid w:val="007A1581"/>
    <w:rsid w:val="007A182D"/>
    <w:rsid w:val="007A35CA"/>
    <w:rsid w:val="007B187A"/>
    <w:rsid w:val="007B199F"/>
    <w:rsid w:val="007B23E6"/>
    <w:rsid w:val="007B6F89"/>
    <w:rsid w:val="007B7704"/>
    <w:rsid w:val="007B7C3A"/>
    <w:rsid w:val="007C0317"/>
    <w:rsid w:val="007C439E"/>
    <w:rsid w:val="007C5F9F"/>
    <w:rsid w:val="007C755B"/>
    <w:rsid w:val="007D12D0"/>
    <w:rsid w:val="007D16B6"/>
    <w:rsid w:val="007D2769"/>
    <w:rsid w:val="007D2D0A"/>
    <w:rsid w:val="007D36CF"/>
    <w:rsid w:val="007D4859"/>
    <w:rsid w:val="007D5154"/>
    <w:rsid w:val="007E1E06"/>
    <w:rsid w:val="007E39D5"/>
    <w:rsid w:val="007E4F4D"/>
    <w:rsid w:val="007E6A86"/>
    <w:rsid w:val="007F2CE2"/>
    <w:rsid w:val="007F3750"/>
    <w:rsid w:val="007F4D4A"/>
    <w:rsid w:val="007F6825"/>
    <w:rsid w:val="007F7329"/>
    <w:rsid w:val="007F7BD6"/>
    <w:rsid w:val="00804F6A"/>
    <w:rsid w:val="0081070D"/>
    <w:rsid w:val="00814223"/>
    <w:rsid w:val="00814F73"/>
    <w:rsid w:val="008168A1"/>
    <w:rsid w:val="00817111"/>
    <w:rsid w:val="008210EF"/>
    <w:rsid w:val="008240D9"/>
    <w:rsid w:val="008266F1"/>
    <w:rsid w:val="008267C4"/>
    <w:rsid w:val="00826AF1"/>
    <w:rsid w:val="00827A44"/>
    <w:rsid w:val="00830450"/>
    <w:rsid w:val="00832252"/>
    <w:rsid w:val="00834AB0"/>
    <w:rsid w:val="00836042"/>
    <w:rsid w:val="00836D4A"/>
    <w:rsid w:val="0084069D"/>
    <w:rsid w:val="008420CD"/>
    <w:rsid w:val="008475F0"/>
    <w:rsid w:val="0085198D"/>
    <w:rsid w:val="00853C56"/>
    <w:rsid w:val="008558C1"/>
    <w:rsid w:val="00860A30"/>
    <w:rsid w:val="008618B8"/>
    <w:rsid w:val="00861B05"/>
    <w:rsid w:val="00866C15"/>
    <w:rsid w:val="00867F53"/>
    <w:rsid w:val="008721A0"/>
    <w:rsid w:val="00877D5A"/>
    <w:rsid w:val="00880362"/>
    <w:rsid w:val="008811F8"/>
    <w:rsid w:val="00882D62"/>
    <w:rsid w:val="00883DB0"/>
    <w:rsid w:val="00887598"/>
    <w:rsid w:val="00891EFE"/>
    <w:rsid w:val="00892F20"/>
    <w:rsid w:val="00893120"/>
    <w:rsid w:val="00895C26"/>
    <w:rsid w:val="008A3368"/>
    <w:rsid w:val="008A5E2B"/>
    <w:rsid w:val="008C0A78"/>
    <w:rsid w:val="008C1F72"/>
    <w:rsid w:val="008C4016"/>
    <w:rsid w:val="008C6EF6"/>
    <w:rsid w:val="008D2A16"/>
    <w:rsid w:val="008D5B44"/>
    <w:rsid w:val="008D606C"/>
    <w:rsid w:val="008E5B8F"/>
    <w:rsid w:val="008F19EB"/>
    <w:rsid w:val="008F78C9"/>
    <w:rsid w:val="00907CF5"/>
    <w:rsid w:val="00912127"/>
    <w:rsid w:val="0091265F"/>
    <w:rsid w:val="0091336A"/>
    <w:rsid w:val="0091441C"/>
    <w:rsid w:val="00915B95"/>
    <w:rsid w:val="009170DF"/>
    <w:rsid w:val="009178D7"/>
    <w:rsid w:val="009222CE"/>
    <w:rsid w:val="00923960"/>
    <w:rsid w:val="00925D62"/>
    <w:rsid w:val="00926412"/>
    <w:rsid w:val="00927067"/>
    <w:rsid w:val="00931378"/>
    <w:rsid w:val="00931685"/>
    <w:rsid w:val="009378FC"/>
    <w:rsid w:val="00940223"/>
    <w:rsid w:val="009416A7"/>
    <w:rsid w:val="00941EEA"/>
    <w:rsid w:val="00943518"/>
    <w:rsid w:val="009450B6"/>
    <w:rsid w:val="00946B7F"/>
    <w:rsid w:val="00946F84"/>
    <w:rsid w:val="00947481"/>
    <w:rsid w:val="00947557"/>
    <w:rsid w:val="00950573"/>
    <w:rsid w:val="00952116"/>
    <w:rsid w:val="00955750"/>
    <w:rsid w:val="00960D1A"/>
    <w:rsid w:val="0096227C"/>
    <w:rsid w:val="009636F0"/>
    <w:rsid w:val="00963D44"/>
    <w:rsid w:val="00964E4F"/>
    <w:rsid w:val="00970762"/>
    <w:rsid w:val="00973D2A"/>
    <w:rsid w:val="00975E8B"/>
    <w:rsid w:val="0097716A"/>
    <w:rsid w:val="009813F3"/>
    <w:rsid w:val="00982731"/>
    <w:rsid w:val="0098454F"/>
    <w:rsid w:val="0099060F"/>
    <w:rsid w:val="00991253"/>
    <w:rsid w:val="00991B88"/>
    <w:rsid w:val="009923C5"/>
    <w:rsid w:val="009972EC"/>
    <w:rsid w:val="009A2E64"/>
    <w:rsid w:val="009A6504"/>
    <w:rsid w:val="009A7E7C"/>
    <w:rsid w:val="009B0DFA"/>
    <w:rsid w:val="009B43F4"/>
    <w:rsid w:val="009B60AF"/>
    <w:rsid w:val="009B7C52"/>
    <w:rsid w:val="009C4051"/>
    <w:rsid w:val="009C6674"/>
    <w:rsid w:val="009C7567"/>
    <w:rsid w:val="009D10EB"/>
    <w:rsid w:val="009D1B67"/>
    <w:rsid w:val="009D2C2B"/>
    <w:rsid w:val="009D3447"/>
    <w:rsid w:val="009D4129"/>
    <w:rsid w:val="009D49BC"/>
    <w:rsid w:val="009D4BCA"/>
    <w:rsid w:val="009D6F0A"/>
    <w:rsid w:val="009E2A7E"/>
    <w:rsid w:val="009E2D77"/>
    <w:rsid w:val="009E5C82"/>
    <w:rsid w:val="009F1182"/>
    <w:rsid w:val="009F1320"/>
    <w:rsid w:val="009F719E"/>
    <w:rsid w:val="00A04778"/>
    <w:rsid w:val="00A071EC"/>
    <w:rsid w:val="00A078E1"/>
    <w:rsid w:val="00A10BDD"/>
    <w:rsid w:val="00A12CBF"/>
    <w:rsid w:val="00A14BDA"/>
    <w:rsid w:val="00A2457C"/>
    <w:rsid w:val="00A33CF5"/>
    <w:rsid w:val="00A354F9"/>
    <w:rsid w:val="00A373AC"/>
    <w:rsid w:val="00A4086A"/>
    <w:rsid w:val="00A4098A"/>
    <w:rsid w:val="00A414B6"/>
    <w:rsid w:val="00A417AF"/>
    <w:rsid w:val="00A41AB3"/>
    <w:rsid w:val="00A428F7"/>
    <w:rsid w:val="00A44CE2"/>
    <w:rsid w:val="00A45BEC"/>
    <w:rsid w:val="00A6139C"/>
    <w:rsid w:val="00A613D7"/>
    <w:rsid w:val="00A615F8"/>
    <w:rsid w:val="00A652BC"/>
    <w:rsid w:val="00A67728"/>
    <w:rsid w:val="00A734FB"/>
    <w:rsid w:val="00A73FB8"/>
    <w:rsid w:val="00A76B17"/>
    <w:rsid w:val="00A77B28"/>
    <w:rsid w:val="00A8020B"/>
    <w:rsid w:val="00A8037F"/>
    <w:rsid w:val="00A83464"/>
    <w:rsid w:val="00A903F7"/>
    <w:rsid w:val="00A91B69"/>
    <w:rsid w:val="00A9498A"/>
    <w:rsid w:val="00A95C83"/>
    <w:rsid w:val="00AA336D"/>
    <w:rsid w:val="00AA3D54"/>
    <w:rsid w:val="00AA3FED"/>
    <w:rsid w:val="00AA409D"/>
    <w:rsid w:val="00AA50B1"/>
    <w:rsid w:val="00AA5642"/>
    <w:rsid w:val="00AA6527"/>
    <w:rsid w:val="00AB004D"/>
    <w:rsid w:val="00AB0CDD"/>
    <w:rsid w:val="00AB1493"/>
    <w:rsid w:val="00AB32E2"/>
    <w:rsid w:val="00AB4132"/>
    <w:rsid w:val="00AB6A00"/>
    <w:rsid w:val="00AC2055"/>
    <w:rsid w:val="00AC4B3B"/>
    <w:rsid w:val="00AC5761"/>
    <w:rsid w:val="00AC5AAE"/>
    <w:rsid w:val="00AC7997"/>
    <w:rsid w:val="00AD0C10"/>
    <w:rsid w:val="00AD2020"/>
    <w:rsid w:val="00AD3804"/>
    <w:rsid w:val="00AD53D8"/>
    <w:rsid w:val="00AD6922"/>
    <w:rsid w:val="00AD6CA8"/>
    <w:rsid w:val="00AE0DEC"/>
    <w:rsid w:val="00AE0F8E"/>
    <w:rsid w:val="00AE43AD"/>
    <w:rsid w:val="00AE44FD"/>
    <w:rsid w:val="00AF1C90"/>
    <w:rsid w:val="00AF3BDB"/>
    <w:rsid w:val="00AF3D90"/>
    <w:rsid w:val="00B011DB"/>
    <w:rsid w:val="00B01518"/>
    <w:rsid w:val="00B06ADE"/>
    <w:rsid w:val="00B113D9"/>
    <w:rsid w:val="00B1183D"/>
    <w:rsid w:val="00B11888"/>
    <w:rsid w:val="00B12664"/>
    <w:rsid w:val="00B12FE6"/>
    <w:rsid w:val="00B15D7F"/>
    <w:rsid w:val="00B176FB"/>
    <w:rsid w:val="00B17F63"/>
    <w:rsid w:val="00B21043"/>
    <w:rsid w:val="00B2182B"/>
    <w:rsid w:val="00B2526C"/>
    <w:rsid w:val="00B26C0D"/>
    <w:rsid w:val="00B26CED"/>
    <w:rsid w:val="00B31831"/>
    <w:rsid w:val="00B31F58"/>
    <w:rsid w:val="00B31F5F"/>
    <w:rsid w:val="00B328C8"/>
    <w:rsid w:val="00B33C4C"/>
    <w:rsid w:val="00B37767"/>
    <w:rsid w:val="00B43971"/>
    <w:rsid w:val="00B443AA"/>
    <w:rsid w:val="00B50F28"/>
    <w:rsid w:val="00B51CCA"/>
    <w:rsid w:val="00B5230A"/>
    <w:rsid w:val="00B52EA4"/>
    <w:rsid w:val="00B53173"/>
    <w:rsid w:val="00B55390"/>
    <w:rsid w:val="00B55F55"/>
    <w:rsid w:val="00B5688B"/>
    <w:rsid w:val="00B56C0E"/>
    <w:rsid w:val="00B57425"/>
    <w:rsid w:val="00B613F4"/>
    <w:rsid w:val="00B6178E"/>
    <w:rsid w:val="00B61DD2"/>
    <w:rsid w:val="00B628EC"/>
    <w:rsid w:val="00B64F31"/>
    <w:rsid w:val="00B723B6"/>
    <w:rsid w:val="00B76158"/>
    <w:rsid w:val="00B7751A"/>
    <w:rsid w:val="00B84908"/>
    <w:rsid w:val="00B856EB"/>
    <w:rsid w:val="00B917B0"/>
    <w:rsid w:val="00B941CD"/>
    <w:rsid w:val="00BA2FD5"/>
    <w:rsid w:val="00BA55D0"/>
    <w:rsid w:val="00BA5C00"/>
    <w:rsid w:val="00BA60FB"/>
    <w:rsid w:val="00BA767B"/>
    <w:rsid w:val="00BB2DD2"/>
    <w:rsid w:val="00BB2FCD"/>
    <w:rsid w:val="00BB3BD1"/>
    <w:rsid w:val="00BB5C2C"/>
    <w:rsid w:val="00BB72DC"/>
    <w:rsid w:val="00BB7C89"/>
    <w:rsid w:val="00BC1205"/>
    <w:rsid w:val="00BC3A10"/>
    <w:rsid w:val="00BD1D00"/>
    <w:rsid w:val="00BD1D86"/>
    <w:rsid w:val="00BD3DE8"/>
    <w:rsid w:val="00BD61FD"/>
    <w:rsid w:val="00BE075D"/>
    <w:rsid w:val="00BE079F"/>
    <w:rsid w:val="00BE11AB"/>
    <w:rsid w:val="00BE320C"/>
    <w:rsid w:val="00BE56E6"/>
    <w:rsid w:val="00C0069B"/>
    <w:rsid w:val="00C00A1B"/>
    <w:rsid w:val="00C012DF"/>
    <w:rsid w:val="00C1347E"/>
    <w:rsid w:val="00C14790"/>
    <w:rsid w:val="00C15387"/>
    <w:rsid w:val="00C15DF3"/>
    <w:rsid w:val="00C161E5"/>
    <w:rsid w:val="00C166D8"/>
    <w:rsid w:val="00C17895"/>
    <w:rsid w:val="00C2293B"/>
    <w:rsid w:val="00C2562E"/>
    <w:rsid w:val="00C305D4"/>
    <w:rsid w:val="00C30997"/>
    <w:rsid w:val="00C33E7E"/>
    <w:rsid w:val="00C3428F"/>
    <w:rsid w:val="00C34785"/>
    <w:rsid w:val="00C35B0E"/>
    <w:rsid w:val="00C36397"/>
    <w:rsid w:val="00C37543"/>
    <w:rsid w:val="00C37B29"/>
    <w:rsid w:val="00C407B5"/>
    <w:rsid w:val="00C452C5"/>
    <w:rsid w:val="00C46E78"/>
    <w:rsid w:val="00C5076C"/>
    <w:rsid w:val="00C53000"/>
    <w:rsid w:val="00C5490F"/>
    <w:rsid w:val="00C556AD"/>
    <w:rsid w:val="00C55958"/>
    <w:rsid w:val="00C55A03"/>
    <w:rsid w:val="00C5716E"/>
    <w:rsid w:val="00C610BB"/>
    <w:rsid w:val="00C6182C"/>
    <w:rsid w:val="00C6409E"/>
    <w:rsid w:val="00C73328"/>
    <w:rsid w:val="00C752F7"/>
    <w:rsid w:val="00C76DCC"/>
    <w:rsid w:val="00C8020A"/>
    <w:rsid w:val="00C8196D"/>
    <w:rsid w:val="00C82AE3"/>
    <w:rsid w:val="00C83D0D"/>
    <w:rsid w:val="00C8567F"/>
    <w:rsid w:val="00C93260"/>
    <w:rsid w:val="00C93C98"/>
    <w:rsid w:val="00C9605A"/>
    <w:rsid w:val="00C9613B"/>
    <w:rsid w:val="00CA1083"/>
    <w:rsid w:val="00CA3C76"/>
    <w:rsid w:val="00CA3EFF"/>
    <w:rsid w:val="00CA47F0"/>
    <w:rsid w:val="00CA7A9C"/>
    <w:rsid w:val="00CB1DAD"/>
    <w:rsid w:val="00CB4149"/>
    <w:rsid w:val="00CB4685"/>
    <w:rsid w:val="00CB4F53"/>
    <w:rsid w:val="00CB6FB0"/>
    <w:rsid w:val="00CB7135"/>
    <w:rsid w:val="00CB7910"/>
    <w:rsid w:val="00CC004A"/>
    <w:rsid w:val="00CC141B"/>
    <w:rsid w:val="00CC222C"/>
    <w:rsid w:val="00CC36F1"/>
    <w:rsid w:val="00CC3BE0"/>
    <w:rsid w:val="00CC452B"/>
    <w:rsid w:val="00CC6C41"/>
    <w:rsid w:val="00CD4469"/>
    <w:rsid w:val="00CD6872"/>
    <w:rsid w:val="00CD71C6"/>
    <w:rsid w:val="00CE0771"/>
    <w:rsid w:val="00CE2A78"/>
    <w:rsid w:val="00CE2B90"/>
    <w:rsid w:val="00CF3728"/>
    <w:rsid w:val="00CF3949"/>
    <w:rsid w:val="00CF64BA"/>
    <w:rsid w:val="00CF682B"/>
    <w:rsid w:val="00D0107C"/>
    <w:rsid w:val="00D02F31"/>
    <w:rsid w:val="00D10303"/>
    <w:rsid w:val="00D127E6"/>
    <w:rsid w:val="00D158D1"/>
    <w:rsid w:val="00D164ED"/>
    <w:rsid w:val="00D16ACA"/>
    <w:rsid w:val="00D172F8"/>
    <w:rsid w:val="00D26272"/>
    <w:rsid w:val="00D263E2"/>
    <w:rsid w:val="00D31F64"/>
    <w:rsid w:val="00D34726"/>
    <w:rsid w:val="00D45496"/>
    <w:rsid w:val="00D46D8D"/>
    <w:rsid w:val="00D57923"/>
    <w:rsid w:val="00D6015D"/>
    <w:rsid w:val="00D62029"/>
    <w:rsid w:val="00D64F19"/>
    <w:rsid w:val="00D673E1"/>
    <w:rsid w:val="00D67894"/>
    <w:rsid w:val="00D76C0D"/>
    <w:rsid w:val="00D81312"/>
    <w:rsid w:val="00D85E7E"/>
    <w:rsid w:val="00D87CB3"/>
    <w:rsid w:val="00D91E58"/>
    <w:rsid w:val="00DA05FF"/>
    <w:rsid w:val="00DA1F92"/>
    <w:rsid w:val="00DA31DD"/>
    <w:rsid w:val="00DB7650"/>
    <w:rsid w:val="00DC14A3"/>
    <w:rsid w:val="00DC2BA2"/>
    <w:rsid w:val="00DD0460"/>
    <w:rsid w:val="00DD0661"/>
    <w:rsid w:val="00DD0FC8"/>
    <w:rsid w:val="00DD3535"/>
    <w:rsid w:val="00DD6712"/>
    <w:rsid w:val="00DD6AAE"/>
    <w:rsid w:val="00DD78F7"/>
    <w:rsid w:val="00DD7EE1"/>
    <w:rsid w:val="00DE7011"/>
    <w:rsid w:val="00DF0C01"/>
    <w:rsid w:val="00DF3938"/>
    <w:rsid w:val="00E027EF"/>
    <w:rsid w:val="00E043E7"/>
    <w:rsid w:val="00E14B79"/>
    <w:rsid w:val="00E14D44"/>
    <w:rsid w:val="00E14EA1"/>
    <w:rsid w:val="00E17A9E"/>
    <w:rsid w:val="00E2048A"/>
    <w:rsid w:val="00E248AA"/>
    <w:rsid w:val="00E31FC8"/>
    <w:rsid w:val="00E354CF"/>
    <w:rsid w:val="00E35572"/>
    <w:rsid w:val="00E422F1"/>
    <w:rsid w:val="00E432BF"/>
    <w:rsid w:val="00E43DAC"/>
    <w:rsid w:val="00E5024D"/>
    <w:rsid w:val="00E51712"/>
    <w:rsid w:val="00E51C88"/>
    <w:rsid w:val="00E546FD"/>
    <w:rsid w:val="00E55742"/>
    <w:rsid w:val="00E57A60"/>
    <w:rsid w:val="00E60514"/>
    <w:rsid w:val="00E6172B"/>
    <w:rsid w:val="00E63F0B"/>
    <w:rsid w:val="00E6489D"/>
    <w:rsid w:val="00E65ADB"/>
    <w:rsid w:val="00E66EB1"/>
    <w:rsid w:val="00E67D51"/>
    <w:rsid w:val="00E70FC1"/>
    <w:rsid w:val="00E71B04"/>
    <w:rsid w:val="00E74900"/>
    <w:rsid w:val="00E75046"/>
    <w:rsid w:val="00E81482"/>
    <w:rsid w:val="00E825DE"/>
    <w:rsid w:val="00E862C8"/>
    <w:rsid w:val="00E90240"/>
    <w:rsid w:val="00E93FAC"/>
    <w:rsid w:val="00EA0110"/>
    <w:rsid w:val="00EA75FB"/>
    <w:rsid w:val="00EB0508"/>
    <w:rsid w:val="00EB135C"/>
    <w:rsid w:val="00EB70AF"/>
    <w:rsid w:val="00EC0121"/>
    <w:rsid w:val="00EC06EE"/>
    <w:rsid w:val="00EC0DB9"/>
    <w:rsid w:val="00EC319F"/>
    <w:rsid w:val="00EC503A"/>
    <w:rsid w:val="00EC6478"/>
    <w:rsid w:val="00EC7C8D"/>
    <w:rsid w:val="00ED3667"/>
    <w:rsid w:val="00ED5577"/>
    <w:rsid w:val="00ED56B7"/>
    <w:rsid w:val="00ED7547"/>
    <w:rsid w:val="00EE2972"/>
    <w:rsid w:val="00EE4042"/>
    <w:rsid w:val="00EE6928"/>
    <w:rsid w:val="00EF3E8A"/>
    <w:rsid w:val="00EF562E"/>
    <w:rsid w:val="00EF61FB"/>
    <w:rsid w:val="00EF7A10"/>
    <w:rsid w:val="00F0031E"/>
    <w:rsid w:val="00F00B27"/>
    <w:rsid w:val="00F0286C"/>
    <w:rsid w:val="00F05B77"/>
    <w:rsid w:val="00F064E1"/>
    <w:rsid w:val="00F11C27"/>
    <w:rsid w:val="00F13CCA"/>
    <w:rsid w:val="00F1540B"/>
    <w:rsid w:val="00F20995"/>
    <w:rsid w:val="00F2448E"/>
    <w:rsid w:val="00F24FC2"/>
    <w:rsid w:val="00F25E67"/>
    <w:rsid w:val="00F26E0C"/>
    <w:rsid w:val="00F30E79"/>
    <w:rsid w:val="00F329EE"/>
    <w:rsid w:val="00F45B83"/>
    <w:rsid w:val="00F47A63"/>
    <w:rsid w:val="00F502B1"/>
    <w:rsid w:val="00F5051C"/>
    <w:rsid w:val="00F62F40"/>
    <w:rsid w:val="00F63625"/>
    <w:rsid w:val="00F70E1B"/>
    <w:rsid w:val="00F75D48"/>
    <w:rsid w:val="00F810A9"/>
    <w:rsid w:val="00F87446"/>
    <w:rsid w:val="00F874C6"/>
    <w:rsid w:val="00F92DFD"/>
    <w:rsid w:val="00F96D03"/>
    <w:rsid w:val="00F972B6"/>
    <w:rsid w:val="00FB1979"/>
    <w:rsid w:val="00FB3DA4"/>
    <w:rsid w:val="00FB4450"/>
    <w:rsid w:val="00FB6390"/>
    <w:rsid w:val="00FB76B0"/>
    <w:rsid w:val="00FB7F23"/>
    <w:rsid w:val="00FC249C"/>
    <w:rsid w:val="00FC5307"/>
    <w:rsid w:val="00FC5898"/>
    <w:rsid w:val="00FC6A57"/>
    <w:rsid w:val="00FC77A3"/>
    <w:rsid w:val="00FC7D3E"/>
    <w:rsid w:val="00FD2B5B"/>
    <w:rsid w:val="00FE6117"/>
    <w:rsid w:val="00FE770D"/>
    <w:rsid w:val="00FF069A"/>
    <w:rsid w:val="00FF1958"/>
    <w:rsid w:val="00FF1D65"/>
    <w:rsid w:val="00FF5EDB"/>
    <w:rsid w:val="00FF621F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3612CE"/>
  <w15:chartTrackingRefBased/>
  <w15:docId w15:val="{79211E1F-4F6E-4F5E-83C8-09626B23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9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52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C90"/>
    <w:pPr>
      <w:ind w:left="720"/>
    </w:pPr>
  </w:style>
  <w:style w:type="character" w:styleId="Hyperlink">
    <w:name w:val="Hyperlink"/>
    <w:basedOn w:val="DefaultParagraphFont"/>
    <w:uiPriority w:val="99"/>
    <w:unhideWhenUsed/>
    <w:rsid w:val="000F2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4F"/>
    <w:rPr>
      <w:rFonts w:ascii="Calibri" w:hAnsi="Calibri" w:cs="Calibri"/>
    </w:rPr>
  </w:style>
  <w:style w:type="paragraph" w:customStyle="1" w:styleId="Body">
    <w:name w:val="Body"/>
    <w:rsid w:val="00597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971F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13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82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i\OneDrive\Documents\Coalition%20to%20End%20Homelessness\TPCCEH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E3D1-BE87-4CCA-9DE2-719083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TPCCEHLetterHead.dotx</Template>
  <TotalTime>77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Gerrit Nyland</cp:lastModifiedBy>
  <cp:revision>24</cp:revision>
  <dcterms:created xsi:type="dcterms:W3CDTF">2021-06-16T22:03:00Z</dcterms:created>
  <dcterms:modified xsi:type="dcterms:W3CDTF">2021-06-23T19:37:00Z</dcterms:modified>
</cp:coreProperties>
</file>